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0613" w14:textId="697BA8D6" w:rsidR="00197602" w:rsidRPr="008E678C" w:rsidRDefault="00395A95" w:rsidP="009D1FE6">
      <w:pPr>
        <w:pStyle w:val="Descriptiondelarubrique"/>
        <w:ind w:right="240"/>
        <w:jc w:val="right"/>
        <w:rPr>
          <w:sz w:val="24"/>
          <w:szCs w:val="24"/>
        </w:rPr>
      </w:pPr>
      <w:r>
        <w:rPr>
          <w:noProof/>
          <w:sz w:val="24"/>
          <w:szCs w:val="24"/>
        </w:rPr>
        <mc:AlternateContent>
          <mc:Choice Requires="wps">
            <w:drawing>
              <wp:anchor distT="0" distB="0" distL="114300" distR="114300" simplePos="0" relativeHeight="251678720" behindDoc="0" locked="0" layoutInCell="1" allowOverlap="1" wp14:anchorId="65D1E136" wp14:editId="6BB21F3E">
                <wp:simplePos x="0" y="0"/>
                <wp:positionH relativeFrom="column">
                  <wp:posOffset>4878593</wp:posOffset>
                </wp:positionH>
                <wp:positionV relativeFrom="paragraph">
                  <wp:posOffset>-627193</wp:posOffset>
                </wp:positionV>
                <wp:extent cx="1699708" cy="349623"/>
                <wp:effectExtent l="0" t="0" r="15240" b="12700"/>
                <wp:wrapNone/>
                <wp:docPr id="205" name="Zone de texte 205"/>
                <wp:cNvGraphicFramePr/>
                <a:graphic xmlns:a="http://schemas.openxmlformats.org/drawingml/2006/main">
                  <a:graphicData uri="http://schemas.microsoft.com/office/word/2010/wordprocessingShape">
                    <wps:wsp>
                      <wps:cNvSpPr txBox="1"/>
                      <wps:spPr>
                        <a:xfrm>
                          <a:off x="0" y="0"/>
                          <a:ext cx="1699708" cy="349623"/>
                        </a:xfrm>
                        <a:prstGeom prst="rect">
                          <a:avLst/>
                        </a:prstGeom>
                        <a:solidFill>
                          <a:schemeClr val="bg1"/>
                        </a:solidFill>
                        <a:ln w="6350">
                          <a:solidFill>
                            <a:schemeClr val="bg1">
                              <a:lumMod val="95000"/>
                            </a:schemeClr>
                          </a:solidFill>
                        </a:ln>
                      </wps:spPr>
                      <wps:txbx>
                        <w:txbxContent>
                          <w:p w14:paraId="54ED2791" w14:textId="1D094F1A" w:rsidR="00395A95" w:rsidRDefault="00FD7D8F">
                            <w:sdt>
                              <w:sdtPr>
                                <w:rPr>
                                  <w:sz w:val="24"/>
                                  <w:szCs w:val="24"/>
                                </w:rPr>
                                <w:id w:val="-2014445731"/>
                                <w:placeholder>
                                  <w:docPart w:val="88D6998DE33A433390BCBD134FCF8767"/>
                                </w:placeholder>
                                <w15:appearance w15:val="hidden"/>
                              </w:sdtPr>
                              <w:sdtEndPr/>
                              <w:sdtContent>
                                <w:r w:rsidR="00395A95" w:rsidRPr="00395A95">
                                  <w:rPr>
                                    <w:sz w:val="24"/>
                                    <w:szCs w:val="24"/>
                                  </w:rPr>
                                  <w:t xml:space="preserve">N°4 </w:t>
                                </w:r>
                                <w:r w:rsidR="00EA5B8E">
                                  <w:rPr>
                                    <w:sz w:val="24"/>
                                    <w:szCs w:val="24"/>
                                  </w:rPr>
                                  <w:t>Octobre</w:t>
                                </w:r>
                                <w:r w:rsidR="00395A95" w:rsidRPr="00395A95">
                                  <w:rPr>
                                    <w:sz w:val="24"/>
                                    <w:szCs w:val="24"/>
                                  </w:rPr>
                                  <w:t xml:space="preserve"> 2022</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1E136" id="_x0000_t202" coordsize="21600,21600" o:spt="202" path="m,l,21600r21600,l21600,xe">
                <v:stroke joinstyle="miter"/>
                <v:path gradientshapeok="t" o:connecttype="rect"/>
              </v:shapetype>
              <v:shape id="Zone de texte 205" o:spid="_x0000_s1026" type="#_x0000_t202" style="position:absolute;left:0;text-align:left;margin-left:384.15pt;margin-top:-49.4pt;width:133.85pt;height:2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" fillcolor="white [3212]" strokecolor="#f2f2f2 [3052]" strokeweight=".5pt">
                <v:textbox>
                  <w:txbxContent>
                    <w:p w14:paraId="54ED2791" w14:textId="1D094F1A" w:rsidR="00395A95" w:rsidRDefault="00FD7D8F">
                      <w:sdt>
                        <w:sdtPr>
                          <w:rPr>
                            <w:sz w:val="24"/>
                            <w:szCs w:val="24"/>
                          </w:rPr>
                          <w:id w:val="-2014445731"/>
                          <w:placeholder>
                            <w:docPart w:val="88D6998DE33A433390BCBD134FCF8767"/>
                          </w:placeholder>
                          <w15:appearance w15:val="hidden"/>
                        </w:sdtPr>
                        <w:sdtEndPr/>
                        <w:sdtContent>
                          <w:r w:rsidR="00395A95" w:rsidRPr="00395A95">
                            <w:rPr>
                              <w:sz w:val="24"/>
                              <w:szCs w:val="24"/>
                            </w:rPr>
                            <w:t xml:space="preserve">N°4 </w:t>
                          </w:r>
                          <w:r w:rsidR="00EA5B8E">
                            <w:rPr>
                              <w:sz w:val="24"/>
                              <w:szCs w:val="24"/>
                            </w:rPr>
                            <w:t>Octobre</w:t>
                          </w:r>
                          <w:r w:rsidR="00395A95" w:rsidRPr="00395A95">
                            <w:rPr>
                              <w:sz w:val="24"/>
                              <w:szCs w:val="24"/>
                            </w:rPr>
                            <w:t xml:space="preserve"> 2022</w:t>
                          </w:r>
                        </w:sdtContent>
                      </w:sdt>
                    </w:p>
                  </w:txbxContent>
                </v:textbox>
              </v:shape>
            </w:pict>
          </mc:Fallback>
        </mc:AlternateContent>
      </w:r>
      <w:r w:rsidR="00197602" w:rsidRPr="005D2D9D">
        <w:rPr>
          <w:rFonts w:ascii="Times New Roman" w:eastAsia="Times New Roman" w:hAnsi="Times New Roman" w:cs="Times New Roman"/>
          <w:noProof/>
          <w:lang w:bidi="fr-FR"/>
        </w:rPr>
        <mc:AlternateContent>
          <mc:Choice Requires="wps">
            <w:drawing>
              <wp:anchor distT="0" distB="0" distL="114300" distR="114300" simplePos="0" relativeHeight="251659264" behindDoc="1" locked="1" layoutInCell="1" allowOverlap="1" wp14:anchorId="15F43221" wp14:editId="6F95FD24">
                <wp:simplePos x="0" y="0"/>
                <wp:positionH relativeFrom="page">
                  <wp:posOffset>4867275</wp:posOffset>
                </wp:positionH>
                <wp:positionV relativeFrom="paragraph">
                  <wp:posOffset>-234950</wp:posOffset>
                </wp:positionV>
                <wp:extent cx="2704465" cy="10284460"/>
                <wp:effectExtent l="0" t="0" r="635" b="254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10284460"/>
                        </a:xfrm>
                        <a:prstGeom prst="rect">
                          <a:avLst/>
                        </a:prstGeom>
                        <a:solidFill>
                          <a:schemeClr val="tx2">
                            <a:lumMod val="75000"/>
                            <a:alpha val="1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11BCC" id="Rectangle 11" o:spid="_x0000_s1026" alt="&quot;&quot;" style="position:absolute;margin-left:383.25pt;margin-top:-18.5pt;width:212.95pt;height:80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" fillcolor="#17365d [2415]" stroked="f">
                <v:fill opacity="6682f"/>
                <w10:wrap anchorx="page"/>
                <w10:anchorlock/>
              </v:rect>
            </w:pict>
          </mc:Fallback>
        </mc:AlternateContent>
      </w:r>
    </w:p>
    <w:tbl>
      <w:tblPr>
        <w:tblW w:w="5000" w:type="pct"/>
        <w:tblLook w:val="0600" w:firstRow="0" w:lastRow="0" w:firstColumn="0" w:lastColumn="0" w:noHBand="1" w:noVBand="1"/>
      </w:tblPr>
      <w:tblGrid>
        <w:gridCol w:w="7026"/>
        <w:gridCol w:w="233"/>
        <w:gridCol w:w="3207"/>
      </w:tblGrid>
      <w:tr w:rsidR="003C0625" w:rsidRPr="005D2D9D" w14:paraId="0840A9AD" w14:textId="77777777" w:rsidTr="00375928">
        <w:tc>
          <w:tcPr>
            <w:tcW w:w="7026" w:type="dxa"/>
          </w:tcPr>
          <w:p w14:paraId="0300D954" w14:textId="3C1D3F6A" w:rsidR="002719D0" w:rsidRPr="00114720" w:rsidRDefault="00FD7D8F" w:rsidP="00BE521F">
            <w:pPr>
              <w:pStyle w:val="Titre"/>
              <w:rPr>
                <w:sz w:val="64"/>
                <w:szCs w:val="64"/>
              </w:rPr>
            </w:pPr>
            <w:sdt>
              <w:sdtPr>
                <w:rPr>
                  <w:sz w:val="64"/>
                  <w:szCs w:val="64"/>
                </w:rPr>
                <w:id w:val="-1448844401"/>
                <w:placeholder>
                  <w:docPart w:val="00CDA359F96F4303BA92E9654302A055"/>
                </w:placeholder>
                <w15:appearance w15:val="hidden"/>
              </w:sdtPr>
              <w:sdtEndPr/>
              <w:sdtContent>
                <w:r w:rsidR="00C11D2C" w:rsidRPr="00114720">
                  <w:rPr>
                    <w:sz w:val="64"/>
                    <w:szCs w:val="64"/>
                  </w:rPr>
                  <w:t>L</w:t>
                </w:r>
                <w:r w:rsidR="00DF7BAA">
                  <w:rPr>
                    <w:sz w:val="64"/>
                    <w:szCs w:val="64"/>
                  </w:rPr>
                  <w:t>a</w:t>
                </w:r>
                <w:r w:rsidR="00C11D2C" w:rsidRPr="00114720">
                  <w:rPr>
                    <w:sz w:val="64"/>
                    <w:szCs w:val="64"/>
                  </w:rPr>
                  <w:t xml:space="preserve"> Faloise INFO</w:t>
                </w:r>
              </w:sdtContent>
            </w:sdt>
            <w:r w:rsidR="00B7283D" w:rsidRPr="00114720">
              <w:rPr>
                <w:sz w:val="64"/>
                <w:szCs w:val="64"/>
                <w:lang w:bidi="fr-FR"/>
              </w:rPr>
              <w:t xml:space="preserve"> </w:t>
            </w:r>
            <w:r w:rsidR="000C3853">
              <w:rPr>
                <w:sz w:val="64"/>
                <w:szCs w:val="64"/>
                <w:lang w:bidi="fr-FR"/>
              </w:rPr>
              <w:t xml:space="preserve">        </w:t>
            </w:r>
          </w:p>
          <w:p w14:paraId="529E177F" w14:textId="6DABC815" w:rsidR="002719D0" w:rsidRPr="005D2D9D" w:rsidRDefault="00FD7D8F" w:rsidP="008A3EBD">
            <w:pPr>
              <w:pStyle w:val="Sous-titre"/>
            </w:pPr>
            <w:sdt>
              <w:sdtPr>
                <w:id w:val="1020513911"/>
                <w:placeholder>
                  <w:docPart w:val="BFF718C1967A45DE8C40306F23F736BC"/>
                </w:placeholder>
                <w15:appearance w15:val="hidden"/>
              </w:sdtPr>
              <w:sdtEndPr/>
              <w:sdtContent>
                <w:r w:rsidR="00C11D2C">
                  <w:t>Actualité et infos pratiques pour les Faloisiens</w:t>
                </w:r>
              </w:sdtContent>
            </w:sdt>
          </w:p>
          <w:p w14:paraId="15F854E2" w14:textId="3002E6FD" w:rsidR="002719D0" w:rsidRPr="005D2D9D" w:rsidRDefault="002719D0" w:rsidP="008A3EBD">
            <w:r w:rsidRPr="005D2D9D">
              <w:rPr>
                <w:noProof/>
                <w:lang w:bidi="fr-FR"/>
              </w:rPr>
              <mc:AlternateContent>
                <mc:Choice Requires="wps">
                  <w:drawing>
                    <wp:inline distT="0" distB="0" distL="0" distR="0" wp14:anchorId="6559DAFE" wp14:editId="4333282D">
                      <wp:extent cx="1145540" cy="0"/>
                      <wp:effectExtent l="0" t="19050" r="54610" b="38100"/>
                      <wp:docPr id="10" name="Lig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5540" cy="0"/>
                              </a:xfrm>
                              <a:prstGeom prst="line">
                                <a:avLst/>
                              </a:prstGeom>
                              <a:noFill/>
                              <a:ln w="635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EFE8C46" id="Ligne 13" o:spid="_x0000_s1026" alt="&quot;&quot;" style="visibility:visible;mso-wrap-style:square;mso-left-percent:-10001;mso-top-percent:-10001;mso-position-horizontal:absolute;mso-position-horizontal-relative:char;mso-position-vertical:absolute;mso-position-vertical-relative:line;mso-left-percent:-10001;mso-top-percent:-10001" from="0,0" to="9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" strokecolor="#231f20" strokeweight="5pt">
                      <w10:anchorlock/>
                    </v:line>
                  </w:pict>
                </mc:Fallback>
              </mc:AlternateContent>
            </w:r>
          </w:p>
        </w:tc>
        <w:tc>
          <w:tcPr>
            <w:tcW w:w="233" w:type="dxa"/>
          </w:tcPr>
          <w:p w14:paraId="72DD223D" w14:textId="77777777" w:rsidR="002719D0" w:rsidRPr="005D2D9D" w:rsidRDefault="002719D0"/>
        </w:tc>
        <w:tc>
          <w:tcPr>
            <w:tcW w:w="3207" w:type="dxa"/>
          </w:tcPr>
          <w:p w14:paraId="28776A95" w14:textId="3DDDB041" w:rsidR="000C3853" w:rsidRPr="00114720" w:rsidRDefault="002B1CB9" w:rsidP="002B1CB9">
            <w:pPr>
              <w:pStyle w:val="Descriptiondelarubrique"/>
              <w:ind w:right="360"/>
              <w:jc w:val="left"/>
              <w:rPr>
                <w:sz w:val="24"/>
                <w:szCs w:val="24"/>
              </w:rPr>
            </w:pPr>
            <w:r>
              <w:rPr>
                <w:rFonts w:eastAsia="Times New Roman"/>
                <w:noProof/>
              </w:rPr>
              <w:drawing>
                <wp:anchor distT="0" distB="0" distL="114300" distR="114300" simplePos="0" relativeHeight="251662336" behindDoc="0" locked="0" layoutInCell="1" allowOverlap="1" wp14:anchorId="31651D46" wp14:editId="480B8954">
                  <wp:simplePos x="0" y="0"/>
                  <wp:positionH relativeFrom="margin">
                    <wp:posOffset>255756</wp:posOffset>
                  </wp:positionH>
                  <wp:positionV relativeFrom="paragraph">
                    <wp:posOffset>-177240</wp:posOffset>
                  </wp:positionV>
                  <wp:extent cx="1809750" cy="1926044"/>
                  <wp:effectExtent l="0" t="0" r="0" b="0"/>
                  <wp:wrapNone/>
                  <wp:docPr id="1" name="Image 1" descr="Logo LA FALO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C46F9C-E7EE-4B08-AE2F-60BB7445510B" descr="Logo LA FALOISE.G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09750" cy="192604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E678C" w:rsidRPr="005D2D9D" w14:paraId="722A152B" w14:textId="77777777" w:rsidTr="00375928">
        <w:trPr>
          <w:gridAfter w:val="1"/>
          <w:wAfter w:w="3207" w:type="dxa"/>
          <w:trHeight w:val="1672"/>
        </w:trPr>
        <w:tc>
          <w:tcPr>
            <w:tcW w:w="7026" w:type="dxa"/>
          </w:tcPr>
          <w:p w14:paraId="02C650CD" w14:textId="77777777" w:rsidR="0091265D" w:rsidRPr="003E6319" w:rsidRDefault="0091265D" w:rsidP="000C3853">
            <w:pPr>
              <w:rPr>
                <w:sz w:val="16"/>
                <w:szCs w:val="16"/>
              </w:rPr>
            </w:pPr>
          </w:p>
          <w:p w14:paraId="33BA19A1" w14:textId="74F98AC3" w:rsidR="008E678C" w:rsidRPr="005D2D9D" w:rsidRDefault="008E678C" w:rsidP="001213BA">
            <w:r>
              <w:rPr>
                <w:rFonts w:eastAsia="Times New Roman"/>
                <w:noProof/>
              </w:rPr>
              <w:drawing>
                <wp:inline distT="0" distB="0" distL="0" distR="0" wp14:anchorId="4352C377" wp14:editId="5ED4E05B">
                  <wp:extent cx="1930400" cy="868367"/>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56648" cy="880174"/>
                          </a:xfrm>
                          <a:prstGeom prst="rect">
                            <a:avLst/>
                          </a:prstGeom>
                          <a:noFill/>
                          <a:ln>
                            <a:noFill/>
                          </a:ln>
                        </pic:spPr>
                      </pic:pic>
                    </a:graphicData>
                  </a:graphic>
                </wp:inline>
              </w:drawing>
            </w:r>
            <w:r>
              <w:rPr>
                <w:rFonts w:eastAsia="Times New Roman"/>
                <w:noProof/>
              </w:rPr>
              <w:drawing>
                <wp:inline distT="0" distB="0" distL="0" distR="0" wp14:anchorId="6C59CD53" wp14:editId="541EF6E7">
                  <wp:extent cx="1968500" cy="88531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997772" cy="898482"/>
                          </a:xfrm>
                          <a:prstGeom prst="rect">
                            <a:avLst/>
                          </a:prstGeom>
                          <a:noFill/>
                          <a:ln>
                            <a:noFill/>
                          </a:ln>
                        </pic:spPr>
                      </pic:pic>
                    </a:graphicData>
                  </a:graphic>
                </wp:inline>
              </w:drawing>
            </w:r>
          </w:p>
        </w:tc>
        <w:tc>
          <w:tcPr>
            <w:tcW w:w="233" w:type="dxa"/>
          </w:tcPr>
          <w:p w14:paraId="05760FC8" w14:textId="5DF564D4" w:rsidR="008E678C" w:rsidRPr="005D2D9D" w:rsidRDefault="008E678C" w:rsidP="002719D0"/>
        </w:tc>
      </w:tr>
      <w:tr w:rsidR="008E678C" w:rsidRPr="005D2D9D" w14:paraId="0F71C83F" w14:textId="77777777" w:rsidTr="00375928">
        <w:trPr>
          <w:gridAfter w:val="1"/>
          <w:wAfter w:w="3207" w:type="dxa"/>
          <w:trHeight w:val="1008"/>
        </w:trPr>
        <w:tc>
          <w:tcPr>
            <w:tcW w:w="7026" w:type="dxa"/>
            <w:vMerge w:val="restart"/>
          </w:tcPr>
          <w:p w14:paraId="56842185" w14:textId="48048727" w:rsidR="008E678C" w:rsidRPr="003E6319" w:rsidRDefault="008E678C" w:rsidP="001821E4">
            <w:pPr>
              <w:rPr>
                <w:sz w:val="16"/>
                <w:szCs w:val="16"/>
                <w:lang w:bidi="fr-FR"/>
              </w:rPr>
            </w:pPr>
          </w:p>
          <w:sdt>
            <w:sdtPr>
              <w:rPr>
                <w:rFonts w:ascii="AvenirNext LT Pro Light"/>
                <w:noProof/>
                <w:sz w:val="10"/>
              </w:rPr>
              <w:id w:val="445277527"/>
              <w:placeholder>
                <w:docPart w:val="15E6EA84157841D3947637A438596B7F"/>
              </w:placeholder>
              <w15:appearance w15:val="hidden"/>
            </w:sdtPr>
            <w:sdtEndPr/>
            <w:sdtContent>
              <w:p w14:paraId="44EE7E9D" w14:textId="45B6D910" w:rsidR="008E678C" w:rsidRPr="00B770A1" w:rsidRDefault="008E678C" w:rsidP="00B770A1">
                <w:pPr>
                  <w:jc w:val="center"/>
                  <w:rPr>
                    <w:color w:val="4F81BD" w:themeColor="accent1"/>
                    <w:sz w:val="40"/>
                    <w:szCs w:val="40"/>
                  </w:rPr>
                </w:pPr>
                <w:r w:rsidRPr="003E6319">
                  <w:rPr>
                    <w:color w:val="4F81BD" w:themeColor="accent1"/>
                    <w:sz w:val="40"/>
                    <w:szCs w:val="40"/>
                  </w:rPr>
                  <w:t>MERCI !</w:t>
                </w:r>
              </w:p>
              <w:p w14:paraId="65F8B2F1" w14:textId="34B0B225" w:rsidR="008E678C" w:rsidRDefault="008E678C" w:rsidP="00076D1B">
                <w:r>
                  <w:t xml:space="preserve">Tous les membres du </w:t>
                </w:r>
                <w:r w:rsidR="00217EB5">
                  <w:t>C</w:t>
                </w:r>
                <w:r>
                  <w:t>onseil municipal et moi-même, tenions à vous remercier pour votre participation à la fête du village le 18 septembre dernier.</w:t>
                </w:r>
              </w:p>
              <w:p w14:paraId="14818830" w14:textId="34809AAD" w:rsidR="008E678C" w:rsidRDefault="008E678C" w:rsidP="00076D1B">
                <w:r>
                  <w:t>Cette journée f</w:t>
                </w:r>
                <w:r w:rsidR="00217EB5">
                  <w:t>û</w:t>
                </w:r>
                <w:r>
                  <w:t>t très agréable et un bon moment de partage.</w:t>
                </w:r>
              </w:p>
              <w:p w14:paraId="387C10AF" w14:textId="06B15616" w:rsidR="008E678C" w:rsidRDefault="008E678C" w:rsidP="00076D1B">
                <w:r>
                  <w:t>Merci aux personnes qui ont contribu</w:t>
                </w:r>
                <w:r w:rsidR="00217EB5">
                  <w:t>é</w:t>
                </w:r>
                <w:r>
                  <w:t xml:space="preserve"> à l’organisation et au déroulement de cet évènement : </w:t>
                </w:r>
              </w:p>
              <w:p w14:paraId="3AF364B8" w14:textId="77264D5A" w:rsidR="008E678C" w:rsidRDefault="008E678C" w:rsidP="006C333D">
                <w:pPr>
                  <w:pStyle w:val="Paragraphedeliste"/>
                  <w:numPr>
                    <w:ilvl w:val="0"/>
                    <w:numId w:val="1"/>
                  </w:numPr>
                </w:pPr>
                <w:r>
                  <w:t xml:space="preserve">Les personnes inscrites et présentes à la </w:t>
                </w:r>
                <w:proofErr w:type="spellStart"/>
                <w:r>
                  <w:t>rederie</w:t>
                </w:r>
                <w:proofErr w:type="spellEnd"/>
              </w:p>
              <w:p w14:paraId="3CEDE2A6" w14:textId="322FFD81" w:rsidR="008E678C" w:rsidRDefault="008E678C" w:rsidP="006C333D">
                <w:pPr>
                  <w:pStyle w:val="Paragraphedeliste"/>
                  <w:numPr>
                    <w:ilvl w:val="0"/>
                    <w:numId w:val="1"/>
                  </w:numPr>
                </w:pPr>
                <w:r>
                  <w:t xml:space="preserve">Les exposants du marché local </w:t>
                </w:r>
              </w:p>
              <w:p w14:paraId="412D704D" w14:textId="3183AFE3" w:rsidR="008E678C" w:rsidRDefault="008E678C" w:rsidP="006C333D">
                <w:pPr>
                  <w:pStyle w:val="Paragraphedeliste"/>
                  <w:numPr>
                    <w:ilvl w:val="0"/>
                    <w:numId w:val="1"/>
                  </w:numPr>
                </w:pPr>
                <w:proofErr w:type="spellStart"/>
                <w:r>
                  <w:t>Caravalud</w:t>
                </w:r>
                <w:proofErr w:type="spellEnd"/>
                <w:r>
                  <w:t xml:space="preserve"> et leurs jeux géants</w:t>
                </w:r>
              </w:p>
              <w:p w14:paraId="0B6960BB" w14:textId="161F01D7" w:rsidR="008E678C" w:rsidRDefault="008E678C" w:rsidP="006C333D">
                <w:pPr>
                  <w:pStyle w:val="Paragraphedeliste"/>
                  <w:numPr>
                    <w:ilvl w:val="0"/>
                    <w:numId w:val="1"/>
                  </w:numPr>
                </w:pPr>
                <w:r>
                  <w:t>Mr et Mme vaillant pour le manège, la structure gonflable, la pêche aux canard et le stand de barbe à papa</w:t>
                </w:r>
              </w:p>
              <w:p w14:paraId="3BFC9F4A" w14:textId="6FAD5A2C" w:rsidR="008E678C" w:rsidRDefault="008E678C" w:rsidP="006C333D">
                <w:pPr>
                  <w:pStyle w:val="Paragraphedeliste"/>
                  <w:numPr>
                    <w:ilvl w:val="0"/>
                    <w:numId w:val="1"/>
                  </w:numPr>
                </w:pPr>
                <w:r>
                  <w:t xml:space="preserve">L’association </w:t>
                </w:r>
                <w:proofErr w:type="spellStart"/>
                <w:r>
                  <w:t>Falézia</w:t>
                </w:r>
                <w:proofErr w:type="spellEnd"/>
              </w:p>
              <w:p w14:paraId="7BEBED16" w14:textId="76931B32" w:rsidR="008E678C" w:rsidRDefault="008E678C" w:rsidP="00076D1B">
                <w:pPr>
                  <w:pStyle w:val="Paragraphedeliste"/>
                  <w:numPr>
                    <w:ilvl w:val="0"/>
                    <w:numId w:val="1"/>
                  </w:numPr>
                </w:pPr>
                <w:r>
                  <w:t>La cabane gourmande</w:t>
                </w:r>
              </w:p>
              <w:p w14:paraId="790A7FEF" w14:textId="696CEDC6" w:rsidR="00EE06BA" w:rsidRDefault="008E678C" w:rsidP="00F7219B">
                <w:pPr>
                  <w:pStyle w:val="Paragraphedeliste"/>
                  <w:numPr>
                    <w:ilvl w:val="0"/>
                    <w:numId w:val="1"/>
                  </w:numPr>
                </w:pPr>
                <w:r>
                  <w:t>Les commerçants donateurs de lots pour la tombola</w:t>
                </w:r>
              </w:p>
              <w:p w14:paraId="62AE624E" w14:textId="52C099F2" w:rsidR="008E678C" w:rsidRDefault="00861461" w:rsidP="003C0625">
                <w:pPr>
                  <w:jc w:val="center"/>
                </w:pPr>
                <w:r>
                  <w:rPr>
                    <w:noProof/>
                  </w:rPr>
                  <w:drawing>
                    <wp:anchor distT="0" distB="0" distL="114300" distR="114300" simplePos="0" relativeHeight="251664384" behindDoc="0" locked="0" layoutInCell="1" allowOverlap="1" wp14:anchorId="2D586B63" wp14:editId="51154BCF">
                      <wp:simplePos x="0" y="0"/>
                      <wp:positionH relativeFrom="column">
                        <wp:posOffset>3506470</wp:posOffset>
                      </wp:positionH>
                      <wp:positionV relativeFrom="paragraph">
                        <wp:posOffset>565150</wp:posOffset>
                      </wp:positionV>
                      <wp:extent cx="387071" cy="427990"/>
                      <wp:effectExtent l="0" t="0" r="0" b="0"/>
                      <wp:wrapNone/>
                      <wp:docPr id="28" name="Image 28"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sour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7071" cy="427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678C" w:rsidRPr="003C0625">
                  <w:rPr>
                    <w:noProof/>
                  </w:rPr>
                  <w:drawing>
                    <wp:inline distT="0" distB="0" distL="0" distR="0" wp14:anchorId="6FDA8F75" wp14:editId="4FBE17C9">
                      <wp:extent cx="4321940" cy="850265"/>
                      <wp:effectExtent l="0" t="0" r="2540" b="698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27197" cy="851299"/>
                              </a:xfrm>
                              <a:prstGeom prst="rect">
                                <a:avLst/>
                              </a:prstGeom>
                            </pic:spPr>
                          </pic:pic>
                        </a:graphicData>
                      </a:graphic>
                    </wp:inline>
                  </w:drawing>
                </w:r>
              </w:p>
              <w:p w14:paraId="555EE81D" w14:textId="73C7CAEB" w:rsidR="00EE06BA" w:rsidRDefault="00EE06BA" w:rsidP="00076D1B"/>
              <w:p w14:paraId="47BF13B4" w14:textId="1895ECD0" w:rsidR="008E678C" w:rsidRDefault="008E678C" w:rsidP="00076D1B">
                <w:r>
                  <w:t>Vivement la prochaine édition…</w:t>
                </w:r>
              </w:p>
              <w:p w14:paraId="12781BC9" w14:textId="77777777" w:rsidR="00495AD3" w:rsidRDefault="00495AD3" w:rsidP="00375928">
                <w:pPr>
                  <w:ind w:right="400"/>
                  <w:jc w:val="center"/>
                </w:pPr>
              </w:p>
              <w:p w14:paraId="3F2D2B2E" w14:textId="18CE0F9F" w:rsidR="003E6319" w:rsidRDefault="00860568" w:rsidP="00495AD3">
                <w:pPr>
                  <w:ind w:right="400"/>
                </w:pPr>
                <w:r w:rsidRPr="005B1667">
                  <w:rPr>
                    <w:noProof/>
                    <w:sz w:val="24"/>
                    <w:szCs w:val="24"/>
                    <w:lang w:bidi="fr-FR"/>
                  </w:rPr>
                  <mc:AlternateContent>
                    <mc:Choice Requires="wps">
                      <w:drawing>
                        <wp:anchor distT="0" distB="0" distL="114300" distR="114300" simplePos="0" relativeHeight="251676672" behindDoc="0" locked="1" layoutInCell="1" allowOverlap="1" wp14:anchorId="458E6E16" wp14:editId="37F468B7">
                          <wp:simplePos x="0" y="0"/>
                          <wp:positionH relativeFrom="page">
                            <wp:posOffset>-462280</wp:posOffset>
                          </wp:positionH>
                          <wp:positionV relativeFrom="paragraph">
                            <wp:posOffset>183515</wp:posOffset>
                          </wp:positionV>
                          <wp:extent cx="4872990" cy="2635250"/>
                          <wp:effectExtent l="0" t="0" r="3810" b="0"/>
                          <wp:wrapNone/>
                          <wp:docPr id="7"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2990" cy="2635250"/>
                                  </a:xfrm>
                                  <a:prstGeom prst="rect">
                                    <a:avLst/>
                                  </a:prstGeom>
                                  <a:solidFill>
                                    <a:srgbClr val="1F497D">
                                      <a:lumMod val="75000"/>
                                      <a:alpha val="10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FBC34" id="Rectangle 4" o:spid="_x0000_s1026" alt="&quot;&quot;" style="position:absolute;margin-left:-36.4pt;margin-top:14.45pt;width:383.7pt;height:20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" fillcolor="#17375e" stroked="f">
                          <v:fill opacity="6682f"/>
                          <w10:wrap anchorx="page"/>
                          <w10:anchorlock/>
                        </v:rect>
                      </w:pict>
                    </mc:Fallback>
                  </mc:AlternateContent>
                </w:r>
              </w:p>
              <w:p w14:paraId="5AE4E2CD" w14:textId="5CD374CE" w:rsidR="00860568" w:rsidRDefault="00217EB5" w:rsidP="00860568">
                <w:pPr>
                  <w:pStyle w:val="Ancredobjet"/>
                  <w:jc w:val="center"/>
                  <w:rPr>
                    <w:sz w:val="24"/>
                    <w:szCs w:val="24"/>
                  </w:rPr>
                </w:pPr>
                <w:r>
                  <w:rPr>
                    <w:sz w:val="24"/>
                    <w:szCs w:val="24"/>
                  </w:rPr>
                  <w:t xml:space="preserve">PERMANENCES </w:t>
                </w:r>
                <w:r w:rsidR="00860568" w:rsidRPr="005B1667">
                  <w:rPr>
                    <w:sz w:val="24"/>
                    <w:szCs w:val="24"/>
                  </w:rPr>
                  <w:t>DE MAIRIE</w:t>
                </w:r>
              </w:p>
              <w:p w14:paraId="19DDC305" w14:textId="77777777" w:rsidR="00860568" w:rsidRPr="005B1667" w:rsidRDefault="00860568" w:rsidP="00860568">
                <w:pPr>
                  <w:pStyle w:val="Ancredobjet"/>
                  <w:rPr>
                    <w:sz w:val="24"/>
                    <w:szCs w:val="24"/>
                  </w:rPr>
                </w:pPr>
              </w:p>
              <w:p w14:paraId="6B8F438C" w14:textId="77777777" w:rsidR="00860568" w:rsidRDefault="00860568" w:rsidP="00860568">
                <w:pPr>
                  <w:pStyle w:val="Ancredobjet"/>
                  <w:rPr>
                    <w:sz w:val="20"/>
                    <w:szCs w:val="20"/>
                  </w:rPr>
                </w:pPr>
                <w:r>
                  <w:rPr>
                    <w:sz w:val="20"/>
                    <w:szCs w:val="20"/>
                  </w:rPr>
                  <w:t xml:space="preserve">Pour pallier </w:t>
                </w:r>
                <w:r>
                  <w:rPr>
                    <w:sz w:val="20"/>
                    <w:szCs w:val="20"/>
                  </w:rPr>
                  <w:t>à</w:t>
                </w:r>
                <w:r>
                  <w:rPr>
                    <w:sz w:val="20"/>
                    <w:szCs w:val="20"/>
                  </w:rPr>
                  <w:t xml:space="preserve"> l</w:t>
                </w:r>
                <w:r>
                  <w:rPr>
                    <w:sz w:val="20"/>
                    <w:szCs w:val="20"/>
                  </w:rPr>
                  <w:t>’</w:t>
                </w:r>
                <w:r>
                  <w:rPr>
                    <w:sz w:val="20"/>
                    <w:szCs w:val="20"/>
                  </w:rPr>
                  <w:t>absence de notre secretaire, Marie Bonnanau, pour une periode d</w:t>
                </w:r>
                <w:r>
                  <w:rPr>
                    <w:sz w:val="20"/>
                    <w:szCs w:val="20"/>
                  </w:rPr>
                  <w:t>’</w:t>
                </w:r>
                <w:r>
                  <w:rPr>
                    <w:sz w:val="20"/>
                    <w:szCs w:val="20"/>
                  </w:rPr>
                  <w:t>environ 2 mois, l</w:t>
                </w:r>
                <w:r>
                  <w:rPr>
                    <w:sz w:val="20"/>
                    <w:szCs w:val="20"/>
                  </w:rPr>
                  <w:t>’</w:t>
                </w:r>
                <w:r>
                  <w:rPr>
                    <w:sz w:val="20"/>
                    <w:szCs w:val="20"/>
                  </w:rPr>
                  <w:t xml:space="preserve">organisation des </w:t>
                </w:r>
                <w:r w:rsidRPr="005B1667">
                  <w:rPr>
                    <w:sz w:val="20"/>
                    <w:szCs w:val="20"/>
                  </w:rPr>
                  <w:t>permanences va etre modifi</w:t>
                </w:r>
                <w:r w:rsidRPr="005B1667">
                  <w:rPr>
                    <w:sz w:val="20"/>
                    <w:szCs w:val="20"/>
                  </w:rPr>
                  <w:t>é</w:t>
                </w:r>
                <w:r w:rsidRPr="005B1667">
                  <w:rPr>
                    <w:sz w:val="20"/>
                    <w:szCs w:val="20"/>
                  </w:rPr>
                  <w:t>e</w:t>
                </w:r>
                <w:r w:rsidRPr="005B1667">
                  <w:rPr>
                    <w:sz w:val="20"/>
                    <w:szCs w:val="20"/>
                  </w:rPr>
                  <w:t> </w:t>
                </w:r>
                <w:r w:rsidRPr="005B1667">
                  <w:rPr>
                    <w:sz w:val="20"/>
                    <w:szCs w:val="20"/>
                  </w:rPr>
                  <w:t>:</w:t>
                </w:r>
              </w:p>
              <w:p w14:paraId="721F3C8E" w14:textId="77777777" w:rsidR="00860568" w:rsidRPr="005B1667" w:rsidRDefault="00860568" w:rsidP="00860568">
                <w:pPr>
                  <w:pStyle w:val="Ancredobjet"/>
                  <w:rPr>
                    <w:sz w:val="20"/>
                    <w:szCs w:val="20"/>
                  </w:rPr>
                </w:pPr>
              </w:p>
              <w:p w14:paraId="3363069A" w14:textId="77777777" w:rsidR="00860568" w:rsidRDefault="00860568" w:rsidP="00860568">
                <w:pPr>
                  <w:pStyle w:val="Ancredobjet"/>
                  <w:rPr>
                    <w:sz w:val="20"/>
                    <w:szCs w:val="20"/>
                  </w:rPr>
                </w:pPr>
                <w:r w:rsidRPr="002B0A4E">
                  <w:rPr>
                    <w:b/>
                    <w:bCs/>
                    <w:sz w:val="20"/>
                    <w:szCs w:val="20"/>
                  </w:rPr>
                  <w:t>A compter du mardi 11 octobre</w:t>
                </w:r>
                <w:r w:rsidRPr="005B1667">
                  <w:rPr>
                    <w:sz w:val="20"/>
                    <w:szCs w:val="20"/>
                  </w:rPr>
                  <w:t> </w:t>
                </w:r>
                <w:r w:rsidRPr="005B1667">
                  <w:rPr>
                    <w:sz w:val="20"/>
                    <w:szCs w:val="20"/>
                  </w:rPr>
                  <w:t>:</w:t>
                </w:r>
              </w:p>
              <w:p w14:paraId="790114E3" w14:textId="77777777" w:rsidR="00860568" w:rsidRPr="005B1667" w:rsidRDefault="00860568" w:rsidP="00860568">
                <w:pPr>
                  <w:pStyle w:val="Ancredobjet"/>
                  <w:jc w:val="center"/>
                  <w:rPr>
                    <w:sz w:val="20"/>
                    <w:szCs w:val="20"/>
                  </w:rPr>
                </w:pPr>
              </w:p>
              <w:p w14:paraId="398B4B97" w14:textId="77777777" w:rsidR="00860568" w:rsidRPr="005B1667" w:rsidRDefault="00860568" w:rsidP="00860568">
                <w:pPr>
                  <w:pStyle w:val="Ancredobjet"/>
                  <w:rPr>
                    <w:sz w:val="20"/>
                    <w:szCs w:val="20"/>
                  </w:rPr>
                </w:pPr>
                <w:r w:rsidRPr="005B1667">
                  <w:rPr>
                    <w:b/>
                    <w:bCs/>
                    <w:sz w:val="20"/>
                    <w:szCs w:val="20"/>
                  </w:rPr>
                  <w:t>Le mardi</w:t>
                </w:r>
                <w:r w:rsidRPr="005B1667">
                  <w:rPr>
                    <w:sz w:val="20"/>
                    <w:szCs w:val="20"/>
                  </w:rPr>
                  <w:t xml:space="preserve"> ouverture de la mairie </w:t>
                </w:r>
                <w:r w:rsidRPr="005B1667">
                  <w:rPr>
                    <w:b/>
                    <w:bCs/>
                    <w:sz w:val="20"/>
                    <w:szCs w:val="20"/>
                  </w:rPr>
                  <w:t xml:space="preserve">de 17h </w:t>
                </w:r>
                <w:r w:rsidRPr="005B1667">
                  <w:rPr>
                    <w:b/>
                    <w:bCs/>
                    <w:sz w:val="20"/>
                    <w:szCs w:val="20"/>
                  </w:rPr>
                  <w:t>à</w:t>
                </w:r>
                <w:r w:rsidRPr="005B1667">
                  <w:rPr>
                    <w:b/>
                    <w:bCs/>
                    <w:sz w:val="20"/>
                    <w:szCs w:val="20"/>
                  </w:rPr>
                  <w:t xml:space="preserve"> 19h</w:t>
                </w:r>
                <w:r w:rsidRPr="005B1667">
                  <w:rPr>
                    <w:sz w:val="20"/>
                    <w:szCs w:val="20"/>
                  </w:rPr>
                  <w:t>, remplacement par Mme Poulain</w:t>
                </w:r>
              </w:p>
              <w:p w14:paraId="2251093E" w14:textId="40D6B6CD" w:rsidR="008E678C" w:rsidRPr="003258E1" w:rsidRDefault="00860568" w:rsidP="003258E1">
                <w:pPr>
                  <w:pStyle w:val="Ancredobjet"/>
                  <w:rPr>
                    <w:sz w:val="20"/>
                    <w:szCs w:val="20"/>
                  </w:rPr>
                </w:pPr>
                <w:r w:rsidRPr="005B1667">
                  <w:rPr>
                    <w:b/>
                    <w:bCs/>
                    <w:sz w:val="20"/>
                    <w:szCs w:val="20"/>
                  </w:rPr>
                  <w:t>Le vendredi</w:t>
                </w:r>
                <w:r w:rsidRPr="005B1667">
                  <w:rPr>
                    <w:sz w:val="20"/>
                    <w:szCs w:val="20"/>
                  </w:rPr>
                  <w:t xml:space="preserve"> fermeture de la mairie (ouverture pour urgence sur RDV a partir de 16h45</w:t>
                </w:r>
                <w:r>
                  <w:rPr>
                    <w:sz w:val="20"/>
                    <w:szCs w:val="20"/>
                  </w:rPr>
                  <w:t>)</w:t>
                </w:r>
              </w:p>
            </w:sdtContent>
          </w:sdt>
        </w:tc>
        <w:tc>
          <w:tcPr>
            <w:tcW w:w="233" w:type="dxa"/>
            <w:vMerge w:val="restart"/>
          </w:tcPr>
          <w:p w14:paraId="19DC59C8" w14:textId="1DF7A81D" w:rsidR="008E678C" w:rsidRPr="005D2D9D" w:rsidRDefault="008E678C" w:rsidP="00197602"/>
        </w:tc>
      </w:tr>
      <w:tr w:rsidR="003C0625" w:rsidRPr="00EC5EF8" w14:paraId="6B7C1737" w14:textId="77777777" w:rsidTr="00375928">
        <w:trPr>
          <w:trHeight w:val="2700"/>
        </w:trPr>
        <w:tc>
          <w:tcPr>
            <w:tcW w:w="7026" w:type="dxa"/>
            <w:vMerge/>
          </w:tcPr>
          <w:p w14:paraId="1B1BC1E0" w14:textId="77777777" w:rsidR="00AD2E65" w:rsidRPr="005D2D9D" w:rsidRDefault="00AD2E65" w:rsidP="002719D0">
            <w:pPr>
              <w:pStyle w:val="Titre1"/>
            </w:pPr>
          </w:p>
        </w:tc>
        <w:tc>
          <w:tcPr>
            <w:tcW w:w="233" w:type="dxa"/>
            <w:vMerge/>
          </w:tcPr>
          <w:p w14:paraId="12E96F91" w14:textId="77777777" w:rsidR="00AD2E65" w:rsidRPr="005D2D9D" w:rsidRDefault="00AD2E65" w:rsidP="00197602"/>
        </w:tc>
        <w:tc>
          <w:tcPr>
            <w:tcW w:w="3207" w:type="dxa"/>
            <w:tcMar>
              <w:left w:w="173" w:type="dxa"/>
              <w:right w:w="173" w:type="dxa"/>
            </w:tcMar>
          </w:tcPr>
          <w:p w14:paraId="10497FF2" w14:textId="34B14B39" w:rsidR="00076D1B" w:rsidRDefault="00FD53B0" w:rsidP="00BC6425">
            <w:pPr>
              <w:pStyle w:val="Titrederubrique"/>
            </w:pPr>
            <w:r w:rsidRPr="008E678C">
              <w:rPr>
                <w:u w:val="single"/>
              </w:rPr>
              <w:t>NOUS CONTACTER</w:t>
            </w:r>
            <w:r>
              <w:t> :</w:t>
            </w:r>
          </w:p>
          <w:p w14:paraId="109FA619" w14:textId="77777777" w:rsidR="00FD53B0" w:rsidRDefault="00FD53B0" w:rsidP="00BC6425">
            <w:pPr>
              <w:pStyle w:val="Titrederubrique"/>
            </w:pPr>
          </w:p>
          <w:p w14:paraId="56F60E6F" w14:textId="373D49CD" w:rsidR="001821E4" w:rsidRPr="00FD53B0" w:rsidRDefault="001821E4" w:rsidP="00BC6425">
            <w:pPr>
              <w:pStyle w:val="Titrederubrique"/>
            </w:pPr>
            <w:r w:rsidRPr="00FD53B0">
              <w:t>MAIRIE</w:t>
            </w:r>
          </w:p>
          <w:p w14:paraId="58F051A2" w14:textId="64B38D46" w:rsidR="001821E4" w:rsidRDefault="007B406A" w:rsidP="00BC6425">
            <w:pPr>
              <w:pStyle w:val="Titrederubrique"/>
            </w:pPr>
            <w:r>
              <w:t>11 Rue de l’Eglise</w:t>
            </w:r>
          </w:p>
          <w:p w14:paraId="573FA8B2" w14:textId="5B8BE2C6" w:rsidR="007B406A" w:rsidRDefault="007B406A" w:rsidP="00BC6425">
            <w:pPr>
              <w:pStyle w:val="Titrederubrique"/>
            </w:pPr>
            <w:r>
              <w:t>80250 LA FALOISE</w:t>
            </w:r>
          </w:p>
          <w:p w14:paraId="20879EB9" w14:textId="36B61565" w:rsidR="007B406A" w:rsidRDefault="007B406A" w:rsidP="00BC6425">
            <w:pPr>
              <w:pStyle w:val="Titrederubrique"/>
            </w:pPr>
          </w:p>
          <w:p w14:paraId="025FA075" w14:textId="3859AAB3" w:rsidR="007B406A" w:rsidRDefault="00745F81" w:rsidP="00BC6425">
            <w:pPr>
              <w:pStyle w:val="Titrederubrique"/>
            </w:pPr>
            <w:r>
              <w:t>03 22 41 42 40</w:t>
            </w:r>
          </w:p>
          <w:p w14:paraId="1B699639" w14:textId="6686A0BF" w:rsidR="001821E4" w:rsidRPr="00FD53B0" w:rsidRDefault="001821E4" w:rsidP="00BC6425">
            <w:pPr>
              <w:pStyle w:val="Titrederubrique"/>
            </w:pPr>
          </w:p>
          <w:p w14:paraId="18755F74" w14:textId="23539A81" w:rsidR="001821E4" w:rsidRPr="00FD53B0" w:rsidRDefault="00AE5631" w:rsidP="00BC6425">
            <w:pPr>
              <w:pStyle w:val="Titrederubrique"/>
            </w:pPr>
            <w:r>
              <w:rPr>
                <w:caps w:val="0"/>
              </w:rPr>
              <w:t>mairie.lafaloisewanadoo.fr</w:t>
            </w:r>
          </w:p>
          <w:p w14:paraId="728B0B11" w14:textId="0EEA75B7" w:rsidR="001821E4" w:rsidRPr="00FD53B0" w:rsidRDefault="002C4114" w:rsidP="00BC6425">
            <w:pPr>
              <w:pStyle w:val="Titrederubrique"/>
            </w:pPr>
            <w:r>
              <w:rPr>
                <w:caps w:val="0"/>
              </w:rPr>
              <w:t>lafaloiseinfoorange.fr</w:t>
            </w:r>
          </w:p>
          <w:p w14:paraId="4C53A73B" w14:textId="203D6D19" w:rsidR="001821E4" w:rsidRPr="00EC5EF8" w:rsidRDefault="001821E4" w:rsidP="00BC6425">
            <w:pPr>
              <w:pStyle w:val="Titrederubrique"/>
            </w:pPr>
          </w:p>
          <w:p w14:paraId="0C580197" w14:textId="623C0C76" w:rsidR="00B64128" w:rsidRPr="00B83FA4" w:rsidRDefault="00FD7D8F" w:rsidP="00BC6425">
            <w:pPr>
              <w:jc w:val="center"/>
              <w:rPr>
                <w:rFonts w:eastAsia="Times New Roman"/>
                <w:sz w:val="16"/>
                <w:szCs w:val="16"/>
              </w:rPr>
            </w:pPr>
            <w:hyperlink r:id="rId19" w:history="1">
              <w:r w:rsidR="00B64128" w:rsidRPr="00B83FA4">
                <w:rPr>
                  <w:rStyle w:val="Lienhypertexte"/>
                  <w:rFonts w:eastAsia="Times New Roman"/>
                  <w:sz w:val="16"/>
                  <w:szCs w:val="16"/>
                </w:rPr>
                <w:t>https://www.facebook.com/Commune-de-La-Faloise-107194967586834/</w:t>
              </w:r>
            </w:hyperlink>
          </w:p>
          <w:p w14:paraId="2E3612CD" w14:textId="26058768" w:rsidR="001D564F" w:rsidRPr="00EC5EF8" w:rsidRDefault="001D564F" w:rsidP="00076D1B">
            <w:pPr>
              <w:pStyle w:val="Titrederubrique"/>
              <w:jc w:val="left"/>
            </w:pPr>
          </w:p>
        </w:tc>
      </w:tr>
    </w:tbl>
    <w:p w14:paraId="4029B745" w14:textId="0EE948A5" w:rsidR="00197602" w:rsidRPr="00EC5EF8" w:rsidRDefault="00197602" w:rsidP="002719D0">
      <w:pPr>
        <w:pStyle w:val="Sansinterligne"/>
        <w:sectPr w:rsidR="00197602" w:rsidRPr="00EC5EF8" w:rsidSect="006F1067">
          <w:pgSz w:w="11906" w:h="16838" w:code="9"/>
          <w:pgMar w:top="1191" w:right="720" w:bottom="360" w:left="720" w:header="720" w:footer="432" w:gutter="0"/>
          <w:cols w:space="720"/>
          <w:docGrid w:linePitch="360"/>
        </w:sectPr>
      </w:pPr>
    </w:p>
    <w:p w14:paraId="6DFCB65E" w14:textId="3E487FCE" w:rsidR="00F808FA" w:rsidRDefault="0080384C" w:rsidP="00B97E24">
      <w:pPr>
        <w:pStyle w:val="Ancredobjet"/>
      </w:pPr>
      <w:r>
        <w:lastRenderedPageBreak/>
        <mc:AlternateContent>
          <mc:Choice Requires="wps">
            <w:drawing>
              <wp:anchor distT="45720" distB="45720" distL="182880" distR="182880" simplePos="0" relativeHeight="251666432" behindDoc="1" locked="0" layoutInCell="1" allowOverlap="0" wp14:anchorId="127C35F2" wp14:editId="22EE4EE6">
                <wp:simplePos x="0" y="0"/>
                <wp:positionH relativeFrom="column">
                  <wp:posOffset>-311150</wp:posOffset>
                </wp:positionH>
                <wp:positionV relativeFrom="paragraph">
                  <wp:posOffset>99695</wp:posOffset>
                </wp:positionV>
                <wp:extent cx="3026410" cy="2806700"/>
                <wp:effectExtent l="38100" t="38100" r="42545" b="31750"/>
                <wp:wrapSquare wrapText="bothSides"/>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6410" cy="2806700"/>
                        </a:xfrm>
                        <a:prstGeom prst="rect">
                          <a:avLst/>
                        </a:prstGeom>
                        <a:solidFill>
                          <a:schemeClr val="tx2"/>
                        </a:solidFill>
                        <a:ln w="76200" cmpd="dbl">
                          <a:solidFill>
                            <a:schemeClr val="tx2"/>
                          </a:solidFill>
                          <a:miter lim="800000"/>
                          <a:headEnd/>
                          <a:tailEnd/>
                        </a:ln>
                      </wps:spPr>
                      <wps:txbx>
                        <w:txbxContent>
                          <w:p w14:paraId="5E21700A" w14:textId="0917BAAB" w:rsidR="0080384C" w:rsidRDefault="004E6C67">
                            <w:pPr>
                              <w:jc w:val="center"/>
                              <w:rPr>
                                <w:caps/>
                                <w:color w:val="FFFFFF" w:themeColor="background1"/>
                                <w:szCs w:val="20"/>
                              </w:rPr>
                            </w:pPr>
                            <w:r>
                              <w:rPr>
                                <w:caps/>
                                <w:color w:val="FFFFFF" w:themeColor="background1"/>
                                <w:szCs w:val="20"/>
                              </w:rPr>
                              <w:t>Economie</w:t>
                            </w:r>
                            <w:r w:rsidR="00D548C8">
                              <w:rPr>
                                <w:caps/>
                                <w:color w:val="FFFFFF" w:themeColor="background1"/>
                                <w:szCs w:val="20"/>
                              </w:rPr>
                              <w:t>s</w:t>
                            </w:r>
                            <w:r>
                              <w:rPr>
                                <w:caps/>
                                <w:color w:val="FFFFFF" w:themeColor="background1"/>
                                <w:szCs w:val="20"/>
                              </w:rPr>
                              <w:t xml:space="preserve"> d’energie</w:t>
                            </w:r>
                          </w:p>
                          <w:p w14:paraId="1DA0F56B" w14:textId="77777777" w:rsidR="00FE2504" w:rsidRDefault="004E6C67" w:rsidP="006F0D3A">
                            <w:pPr>
                              <w:rPr>
                                <w:color w:val="FFFFFF" w:themeColor="background1"/>
                              </w:rPr>
                            </w:pPr>
                            <w:r w:rsidRPr="006F0D3A">
                              <w:rPr>
                                <w:color w:val="FFFFFF" w:themeColor="background1"/>
                              </w:rPr>
                              <w:t>D</w:t>
                            </w:r>
                            <w:r w:rsidR="006F0D3A" w:rsidRPr="006F0D3A">
                              <w:rPr>
                                <w:color w:val="FFFFFF" w:themeColor="background1"/>
                              </w:rPr>
                              <w:t>a</w:t>
                            </w:r>
                            <w:r w:rsidR="00285664">
                              <w:rPr>
                                <w:color w:val="FFFFFF" w:themeColor="background1"/>
                              </w:rPr>
                              <w:t xml:space="preserve">ns un souci de sobriété </w:t>
                            </w:r>
                            <w:r w:rsidR="00FE2504">
                              <w:rPr>
                                <w:color w:val="FFFFFF" w:themeColor="background1"/>
                              </w:rPr>
                              <w:t>énergétique</w:t>
                            </w:r>
                            <w:r w:rsidR="00285664">
                              <w:rPr>
                                <w:color w:val="FFFFFF" w:themeColor="background1"/>
                              </w:rPr>
                              <w:t xml:space="preserve"> et afin de faire des </w:t>
                            </w:r>
                            <w:r w:rsidR="00FE2504">
                              <w:rPr>
                                <w:color w:val="FFFFFF" w:themeColor="background1"/>
                              </w:rPr>
                              <w:t>économies</w:t>
                            </w:r>
                            <w:r w:rsidR="00285664">
                              <w:rPr>
                                <w:color w:val="FFFFFF" w:themeColor="background1"/>
                              </w:rPr>
                              <w:t xml:space="preserve"> </w:t>
                            </w:r>
                            <w:r w:rsidR="00FE2504">
                              <w:rPr>
                                <w:color w:val="FFFFFF" w:themeColor="background1"/>
                              </w:rPr>
                              <w:t>d’énergie</w:t>
                            </w:r>
                            <w:r w:rsidR="00285664">
                              <w:rPr>
                                <w:color w:val="FFFFFF" w:themeColor="background1"/>
                              </w:rPr>
                              <w:t>,</w:t>
                            </w:r>
                            <w:r w:rsidR="00356C85">
                              <w:rPr>
                                <w:color w:val="FFFFFF" w:themeColor="background1"/>
                              </w:rPr>
                              <w:t xml:space="preserve"> le conseil municipal a décidé d’éteindre l’éclairage publique la nuit</w:t>
                            </w:r>
                            <w:r w:rsidR="00EC504F">
                              <w:rPr>
                                <w:color w:val="FFFFFF" w:themeColor="background1"/>
                              </w:rPr>
                              <w:t>.</w:t>
                            </w:r>
                          </w:p>
                          <w:p w14:paraId="213CB0F7" w14:textId="77777777" w:rsidR="00250751" w:rsidRDefault="00EC504F" w:rsidP="006F0D3A">
                            <w:pPr>
                              <w:rPr>
                                <w:color w:val="FFFFFF" w:themeColor="background1"/>
                              </w:rPr>
                            </w:pPr>
                            <w:r>
                              <w:rPr>
                                <w:color w:val="FFFFFF" w:themeColor="background1"/>
                              </w:rPr>
                              <w:t>En pratique,</w:t>
                            </w:r>
                            <w:r w:rsidRPr="00EC504F">
                              <w:rPr>
                                <w:color w:val="FFFFFF" w:themeColor="background1"/>
                              </w:rPr>
                              <w:t xml:space="preserve"> </w:t>
                            </w:r>
                            <w:r>
                              <w:rPr>
                                <w:color w:val="FFFFFF" w:themeColor="background1"/>
                              </w:rPr>
                              <w:t xml:space="preserve">à partir de début novembre, </w:t>
                            </w:r>
                            <w:r w:rsidR="00761657">
                              <w:rPr>
                                <w:color w:val="FFFFFF" w:themeColor="background1"/>
                              </w:rPr>
                              <w:t>les lampadaires seront étein</w:t>
                            </w:r>
                            <w:r w:rsidR="00FA50A8">
                              <w:rPr>
                                <w:color w:val="FFFFFF" w:themeColor="background1"/>
                              </w:rPr>
                              <w:t>ts</w:t>
                            </w:r>
                            <w:r w:rsidR="00761657">
                              <w:rPr>
                                <w:color w:val="FFFFFF" w:themeColor="background1"/>
                              </w:rPr>
                              <w:t xml:space="preserve"> de 23h à </w:t>
                            </w:r>
                            <w:r w:rsidR="0018265F">
                              <w:rPr>
                                <w:color w:val="FFFFFF" w:themeColor="background1"/>
                              </w:rPr>
                              <w:t>4h30.</w:t>
                            </w:r>
                          </w:p>
                          <w:p w14:paraId="304C7705" w14:textId="2E62BCA7" w:rsidR="004E6C67" w:rsidRPr="006F0D3A" w:rsidRDefault="00FA50A8" w:rsidP="006F0D3A">
                            <w:pPr>
                              <w:rPr>
                                <w:color w:val="FFFFFF" w:themeColor="background1"/>
                              </w:rPr>
                            </w:pPr>
                            <w:r>
                              <w:rPr>
                                <w:color w:val="FFFFFF" w:themeColor="background1"/>
                              </w:rPr>
                              <w:t>I</w:t>
                            </w:r>
                            <w:r w:rsidR="0018265F">
                              <w:rPr>
                                <w:color w:val="FFFFFF" w:themeColor="background1"/>
                              </w:rPr>
                              <w:t>l s’agit d’une tranche horaire hors </w:t>
                            </w:r>
                            <w:r w:rsidR="00833F79">
                              <w:rPr>
                                <w:color w:val="FFFFFF" w:themeColor="background1"/>
                              </w:rPr>
                              <w:t>« </w:t>
                            </w:r>
                            <w:r w:rsidR="0018265F">
                              <w:rPr>
                                <w:color w:val="FFFFFF" w:themeColor="background1"/>
                              </w:rPr>
                              <w:t>travailleur actif</w:t>
                            </w:r>
                            <w:r w:rsidR="00833F79">
                              <w:rPr>
                                <w:color w:val="FFFFFF" w:themeColor="background1"/>
                              </w:rPr>
                              <w:t> » mais nous po</w:t>
                            </w:r>
                            <w:r w:rsidR="00192A1D">
                              <w:rPr>
                                <w:color w:val="FFFFFF" w:themeColor="background1"/>
                              </w:rPr>
                              <w:t>u</w:t>
                            </w:r>
                            <w:r w:rsidR="00833F79">
                              <w:rPr>
                                <w:color w:val="FFFFFF" w:themeColor="background1"/>
                              </w:rPr>
                              <w:t>rr</w:t>
                            </w:r>
                            <w:r w:rsidR="00217EB5">
                              <w:rPr>
                                <w:color w:val="FFFFFF" w:themeColor="background1"/>
                              </w:rPr>
                              <w:t>i</w:t>
                            </w:r>
                            <w:r w:rsidR="00833F79">
                              <w:rPr>
                                <w:color w:val="FFFFFF" w:themeColor="background1"/>
                              </w:rPr>
                              <w:t>ons étudier d’autres propositio</w:t>
                            </w:r>
                            <w:r w:rsidR="00192A1D">
                              <w:rPr>
                                <w:color w:val="FFFFFF" w:themeColor="background1"/>
                              </w:rPr>
                              <w:t>ns, n’</w:t>
                            </w:r>
                            <w:r w:rsidR="00250751">
                              <w:rPr>
                                <w:color w:val="FFFFFF" w:themeColor="background1"/>
                              </w:rPr>
                              <w:t>hésitez</w:t>
                            </w:r>
                            <w:r w:rsidR="00192A1D">
                              <w:rPr>
                                <w:color w:val="FFFFFF" w:themeColor="background1"/>
                              </w:rPr>
                              <w:t xml:space="preserve"> pas à vous rapprocher de la </w:t>
                            </w:r>
                            <w:r w:rsidR="00922485">
                              <w:rPr>
                                <w:color w:val="FFFFFF" w:themeColor="background1"/>
                              </w:rPr>
                              <w:t>M</w:t>
                            </w:r>
                            <w:r w:rsidR="00192A1D">
                              <w:rPr>
                                <w:color w:val="FFFFFF" w:themeColor="background1"/>
                              </w:rPr>
                              <w:t>airie</w:t>
                            </w:r>
                            <w:r>
                              <w:rPr>
                                <w:color w:val="FFFFFF" w:themeColor="background1"/>
                              </w:rPr>
                              <w:t>.</w:t>
                            </w:r>
                          </w:p>
                        </w:txbxContent>
                      </wps:txbx>
                      <wps:bodyPr rot="0" vert="horz" wrap="square" lIns="182880" tIns="182880" rIns="182880" bIns="182880" anchor="ctr" anchorCtr="0" upright="1">
                        <a:noAutofit/>
                      </wps:bodyPr>
                    </wps:wsp>
                  </a:graphicData>
                </a:graphic>
                <wp14:sizeRelH relativeFrom="page">
                  <wp14:pctWidth>39000</wp14:pctWidth>
                </wp14:sizeRelH>
                <wp14:sizeRelV relativeFrom="page">
                  <wp14:pctHeight>0</wp14:pctHeight>
                </wp14:sizeRelV>
              </wp:anchor>
            </w:drawing>
          </mc:Choice>
          <mc:Fallback>
            <w:pict>
              <v:rect w14:anchorId="127C35F2" id="Rectangle 4" o:spid="_x0000_s1027" style="position:absolute;margin-left:-24.5pt;margin-top:7.85pt;width:238.3pt;height:221pt;z-index:-251650048;visibility:visible;mso-wrap-style:square;mso-width-percent:390;mso-height-percent:0;mso-wrap-distance-left:14.4pt;mso-wrap-distance-top:3.6pt;mso-wrap-distance-right:14.4pt;mso-wrap-distance-bottom:3.6pt;mso-position-horizontal:absolute;mso-position-horizontal-relative:text;mso-position-vertical:absolute;mso-position-vertical-relative:text;mso-width-percent:39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" o:allowoverlap="f" fillcolor="#1f497d [3215]" strokecolor="#1f497d [3215]" strokeweight="6pt">
                <v:stroke linestyle="thinThin"/>
                <v:textbox inset="14.4pt,14.4pt,14.4pt,14.4pt">
                  <w:txbxContent>
                    <w:p w14:paraId="5E21700A" w14:textId="0917BAAB" w:rsidR="0080384C" w:rsidRDefault="004E6C67">
                      <w:pPr>
                        <w:jc w:val="center"/>
                        <w:rPr>
                          <w:caps/>
                          <w:color w:val="FFFFFF" w:themeColor="background1"/>
                          <w:szCs w:val="20"/>
                        </w:rPr>
                      </w:pPr>
                      <w:r>
                        <w:rPr>
                          <w:caps/>
                          <w:color w:val="FFFFFF" w:themeColor="background1"/>
                          <w:szCs w:val="20"/>
                        </w:rPr>
                        <w:t>Economie</w:t>
                      </w:r>
                      <w:r w:rsidR="00D548C8">
                        <w:rPr>
                          <w:caps/>
                          <w:color w:val="FFFFFF" w:themeColor="background1"/>
                          <w:szCs w:val="20"/>
                        </w:rPr>
                        <w:t>s</w:t>
                      </w:r>
                      <w:r>
                        <w:rPr>
                          <w:caps/>
                          <w:color w:val="FFFFFF" w:themeColor="background1"/>
                          <w:szCs w:val="20"/>
                        </w:rPr>
                        <w:t xml:space="preserve"> d’energie</w:t>
                      </w:r>
                    </w:p>
                    <w:p w14:paraId="1DA0F56B" w14:textId="77777777" w:rsidR="00FE2504" w:rsidRDefault="004E6C67" w:rsidP="006F0D3A">
                      <w:pPr>
                        <w:rPr>
                          <w:color w:val="FFFFFF" w:themeColor="background1"/>
                        </w:rPr>
                      </w:pPr>
                      <w:r w:rsidRPr="006F0D3A">
                        <w:rPr>
                          <w:color w:val="FFFFFF" w:themeColor="background1"/>
                        </w:rPr>
                        <w:t>D</w:t>
                      </w:r>
                      <w:r w:rsidR="006F0D3A" w:rsidRPr="006F0D3A">
                        <w:rPr>
                          <w:color w:val="FFFFFF" w:themeColor="background1"/>
                        </w:rPr>
                        <w:t>a</w:t>
                      </w:r>
                      <w:r w:rsidR="00285664">
                        <w:rPr>
                          <w:color w:val="FFFFFF" w:themeColor="background1"/>
                        </w:rPr>
                        <w:t xml:space="preserve">ns un souci de sobriété </w:t>
                      </w:r>
                      <w:r w:rsidR="00FE2504">
                        <w:rPr>
                          <w:color w:val="FFFFFF" w:themeColor="background1"/>
                        </w:rPr>
                        <w:t>énergétique</w:t>
                      </w:r>
                      <w:r w:rsidR="00285664">
                        <w:rPr>
                          <w:color w:val="FFFFFF" w:themeColor="background1"/>
                        </w:rPr>
                        <w:t xml:space="preserve"> et afin de faire des </w:t>
                      </w:r>
                      <w:r w:rsidR="00FE2504">
                        <w:rPr>
                          <w:color w:val="FFFFFF" w:themeColor="background1"/>
                        </w:rPr>
                        <w:t>économies</w:t>
                      </w:r>
                      <w:r w:rsidR="00285664">
                        <w:rPr>
                          <w:color w:val="FFFFFF" w:themeColor="background1"/>
                        </w:rPr>
                        <w:t xml:space="preserve"> </w:t>
                      </w:r>
                      <w:r w:rsidR="00FE2504">
                        <w:rPr>
                          <w:color w:val="FFFFFF" w:themeColor="background1"/>
                        </w:rPr>
                        <w:t>d’énergie</w:t>
                      </w:r>
                      <w:r w:rsidR="00285664">
                        <w:rPr>
                          <w:color w:val="FFFFFF" w:themeColor="background1"/>
                        </w:rPr>
                        <w:t>,</w:t>
                      </w:r>
                      <w:r w:rsidR="00356C85">
                        <w:rPr>
                          <w:color w:val="FFFFFF" w:themeColor="background1"/>
                        </w:rPr>
                        <w:t xml:space="preserve"> le conseil municipal a décidé d’éteindre l’éclairage publique la nuit</w:t>
                      </w:r>
                      <w:r w:rsidR="00EC504F">
                        <w:rPr>
                          <w:color w:val="FFFFFF" w:themeColor="background1"/>
                        </w:rPr>
                        <w:t>.</w:t>
                      </w:r>
                    </w:p>
                    <w:p w14:paraId="213CB0F7" w14:textId="77777777" w:rsidR="00250751" w:rsidRDefault="00EC504F" w:rsidP="006F0D3A">
                      <w:pPr>
                        <w:rPr>
                          <w:color w:val="FFFFFF" w:themeColor="background1"/>
                        </w:rPr>
                      </w:pPr>
                      <w:r>
                        <w:rPr>
                          <w:color w:val="FFFFFF" w:themeColor="background1"/>
                        </w:rPr>
                        <w:t>En pratique,</w:t>
                      </w:r>
                      <w:r w:rsidRPr="00EC504F">
                        <w:rPr>
                          <w:color w:val="FFFFFF" w:themeColor="background1"/>
                        </w:rPr>
                        <w:t xml:space="preserve"> </w:t>
                      </w:r>
                      <w:r>
                        <w:rPr>
                          <w:color w:val="FFFFFF" w:themeColor="background1"/>
                        </w:rPr>
                        <w:t xml:space="preserve">à partir de début novembre, </w:t>
                      </w:r>
                      <w:r w:rsidR="00761657">
                        <w:rPr>
                          <w:color w:val="FFFFFF" w:themeColor="background1"/>
                        </w:rPr>
                        <w:t>les lampadaires seront étein</w:t>
                      </w:r>
                      <w:r w:rsidR="00FA50A8">
                        <w:rPr>
                          <w:color w:val="FFFFFF" w:themeColor="background1"/>
                        </w:rPr>
                        <w:t>ts</w:t>
                      </w:r>
                      <w:r w:rsidR="00761657">
                        <w:rPr>
                          <w:color w:val="FFFFFF" w:themeColor="background1"/>
                        </w:rPr>
                        <w:t xml:space="preserve"> de 23h à </w:t>
                      </w:r>
                      <w:r w:rsidR="0018265F">
                        <w:rPr>
                          <w:color w:val="FFFFFF" w:themeColor="background1"/>
                        </w:rPr>
                        <w:t>4h30.</w:t>
                      </w:r>
                    </w:p>
                    <w:p w14:paraId="304C7705" w14:textId="2E62BCA7" w:rsidR="004E6C67" w:rsidRPr="006F0D3A" w:rsidRDefault="00FA50A8" w:rsidP="006F0D3A">
                      <w:pPr>
                        <w:rPr>
                          <w:color w:val="FFFFFF" w:themeColor="background1"/>
                        </w:rPr>
                      </w:pPr>
                      <w:r>
                        <w:rPr>
                          <w:color w:val="FFFFFF" w:themeColor="background1"/>
                        </w:rPr>
                        <w:t>I</w:t>
                      </w:r>
                      <w:r w:rsidR="0018265F">
                        <w:rPr>
                          <w:color w:val="FFFFFF" w:themeColor="background1"/>
                        </w:rPr>
                        <w:t>l s’agit d’une tranche horaire hors </w:t>
                      </w:r>
                      <w:r w:rsidR="00833F79">
                        <w:rPr>
                          <w:color w:val="FFFFFF" w:themeColor="background1"/>
                        </w:rPr>
                        <w:t>« </w:t>
                      </w:r>
                      <w:r w:rsidR="0018265F">
                        <w:rPr>
                          <w:color w:val="FFFFFF" w:themeColor="background1"/>
                        </w:rPr>
                        <w:t>travailleur actif</w:t>
                      </w:r>
                      <w:r w:rsidR="00833F79">
                        <w:rPr>
                          <w:color w:val="FFFFFF" w:themeColor="background1"/>
                        </w:rPr>
                        <w:t> » mais nous po</w:t>
                      </w:r>
                      <w:r w:rsidR="00192A1D">
                        <w:rPr>
                          <w:color w:val="FFFFFF" w:themeColor="background1"/>
                        </w:rPr>
                        <w:t>u</w:t>
                      </w:r>
                      <w:r w:rsidR="00833F79">
                        <w:rPr>
                          <w:color w:val="FFFFFF" w:themeColor="background1"/>
                        </w:rPr>
                        <w:t>rr</w:t>
                      </w:r>
                      <w:r w:rsidR="00217EB5">
                        <w:rPr>
                          <w:color w:val="FFFFFF" w:themeColor="background1"/>
                        </w:rPr>
                        <w:t>i</w:t>
                      </w:r>
                      <w:r w:rsidR="00833F79">
                        <w:rPr>
                          <w:color w:val="FFFFFF" w:themeColor="background1"/>
                        </w:rPr>
                        <w:t>ons étudier d’autres propositio</w:t>
                      </w:r>
                      <w:r w:rsidR="00192A1D">
                        <w:rPr>
                          <w:color w:val="FFFFFF" w:themeColor="background1"/>
                        </w:rPr>
                        <w:t>ns, n’</w:t>
                      </w:r>
                      <w:r w:rsidR="00250751">
                        <w:rPr>
                          <w:color w:val="FFFFFF" w:themeColor="background1"/>
                        </w:rPr>
                        <w:t>hésitez</w:t>
                      </w:r>
                      <w:r w:rsidR="00192A1D">
                        <w:rPr>
                          <w:color w:val="FFFFFF" w:themeColor="background1"/>
                        </w:rPr>
                        <w:t xml:space="preserve"> pas à vous rapprocher de la </w:t>
                      </w:r>
                      <w:r w:rsidR="00922485">
                        <w:rPr>
                          <w:color w:val="FFFFFF" w:themeColor="background1"/>
                        </w:rPr>
                        <w:t>M</w:t>
                      </w:r>
                      <w:r w:rsidR="00192A1D">
                        <w:rPr>
                          <w:color w:val="FFFFFF" w:themeColor="background1"/>
                        </w:rPr>
                        <w:t>airie</w:t>
                      </w:r>
                      <w:r>
                        <w:rPr>
                          <w:color w:val="FFFFFF" w:themeColor="background1"/>
                        </w:rPr>
                        <w:t>.</w:t>
                      </w:r>
                    </w:p>
                  </w:txbxContent>
                </v:textbox>
                <w10:wrap type="square"/>
              </v:rect>
            </w:pict>
          </mc:Fallback>
        </mc:AlternateContent>
      </w:r>
    </w:p>
    <w:p w14:paraId="194A065F" w14:textId="55B95DD1" w:rsidR="008B5B10" w:rsidRDefault="005F0DD1" w:rsidP="005451DC">
      <w:pPr>
        <w:pStyle w:val="Ancredobjet"/>
      </w:pPr>
      <w:r>
        <w:rPr>
          <w:rFonts w:eastAsia="Times New Roman"/>
        </w:rPr>
        <w:t xml:space="preserve">                        </w:t>
      </w:r>
      <w:r w:rsidR="00562C49">
        <w:rPr>
          <w:rFonts w:eastAsia="Times New Roman"/>
        </w:rPr>
        <w:drawing>
          <wp:inline distT="0" distB="0" distL="0" distR="0" wp14:anchorId="7FD43C65" wp14:editId="47319AA1">
            <wp:extent cx="1113416" cy="1484590"/>
            <wp:effectExtent l="0" t="0" r="0" b="1905"/>
            <wp:docPr id="192" name="Imag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126019" cy="1501394"/>
                    </a:xfrm>
                    <a:prstGeom prst="rect">
                      <a:avLst/>
                    </a:prstGeom>
                    <a:noFill/>
                    <a:ln>
                      <a:noFill/>
                    </a:ln>
                  </pic:spPr>
                </pic:pic>
              </a:graphicData>
            </a:graphic>
          </wp:inline>
        </w:drawing>
      </w:r>
      <w:r w:rsidR="00A33F72" w:rsidRPr="00A33F72">
        <w:rPr>
          <w:rFonts w:eastAsia="Times New Roman"/>
        </w:rPr>
        <w:t xml:space="preserve"> </w:t>
      </w:r>
      <w:r w:rsidR="00A33F72">
        <w:rPr>
          <w:rFonts w:eastAsia="Times New Roman"/>
        </w:rPr>
        <w:drawing>
          <wp:inline distT="0" distB="0" distL="0" distR="0" wp14:anchorId="3D8AE0C4" wp14:editId="563E49EE">
            <wp:extent cx="1113416" cy="1484589"/>
            <wp:effectExtent l="0" t="0" r="0" b="1905"/>
            <wp:docPr id="193" name="Imag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151903" cy="1535907"/>
                    </a:xfrm>
                    <a:prstGeom prst="rect">
                      <a:avLst/>
                    </a:prstGeom>
                    <a:noFill/>
                    <a:ln>
                      <a:noFill/>
                    </a:ln>
                  </pic:spPr>
                </pic:pic>
              </a:graphicData>
            </a:graphic>
          </wp:inline>
        </w:drawing>
      </w:r>
      <w:r w:rsidRPr="005F0DD1">
        <w:rPr>
          <w:rFonts w:eastAsia="Times New Roman"/>
        </w:rPr>
        <w:t xml:space="preserve"> </w:t>
      </w:r>
      <w:r>
        <w:rPr>
          <w:rFonts w:eastAsia="Times New Roman"/>
        </w:rPr>
        <w:drawing>
          <wp:inline distT="0" distB="0" distL="0" distR="0" wp14:anchorId="066B5D8E" wp14:editId="17D03FE0">
            <wp:extent cx="1107735" cy="1477014"/>
            <wp:effectExtent l="0" t="0" r="0" b="8890"/>
            <wp:docPr id="194" name="Image 194" descr="Une image contenant extérieur, herb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 194" descr="Une image contenant extérieur, herbe&#10;&#10;Description générée automatiquement"/>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140038" cy="1520085"/>
                    </a:xfrm>
                    <a:prstGeom prst="rect">
                      <a:avLst/>
                    </a:prstGeom>
                    <a:noFill/>
                    <a:ln>
                      <a:noFill/>
                    </a:ln>
                  </pic:spPr>
                </pic:pic>
              </a:graphicData>
            </a:graphic>
          </wp:inline>
        </w:drawing>
      </w:r>
    </w:p>
    <w:p w14:paraId="393DDC87" w14:textId="77777777" w:rsidR="00DA6270" w:rsidRPr="005451DC" w:rsidRDefault="00DA6270" w:rsidP="005451DC">
      <w:pPr>
        <w:pStyle w:val="Ancredobjet"/>
      </w:pPr>
    </w:p>
    <w:p w14:paraId="2B1B62A3" w14:textId="69D5AF43" w:rsidR="008B5B10" w:rsidRPr="00217EB5" w:rsidRDefault="00E77D53" w:rsidP="008B5B10">
      <w:pPr>
        <w:pStyle w:val="Ancredobjet"/>
        <w:rPr>
          <w:sz w:val="24"/>
          <w:szCs w:val="24"/>
        </w:rPr>
      </w:pPr>
      <w:r w:rsidRPr="00217EB5">
        <w:rPr>
          <w:sz w:val="24"/>
          <w:szCs w:val="24"/>
        </w:rPr>
        <w:t>La</w:t>
      </w:r>
      <w:r w:rsidR="00F26175" w:rsidRPr="00217EB5">
        <w:rPr>
          <w:sz w:val="24"/>
          <w:szCs w:val="24"/>
        </w:rPr>
        <w:t xml:space="preserve"> coupe des peupliers dans le Marais est termin</w:t>
      </w:r>
      <w:r w:rsidR="00F26175" w:rsidRPr="00217EB5">
        <w:rPr>
          <w:sz w:val="24"/>
          <w:szCs w:val="24"/>
        </w:rPr>
        <w:t>é</w:t>
      </w:r>
      <w:r w:rsidR="00F26175" w:rsidRPr="00217EB5">
        <w:rPr>
          <w:sz w:val="24"/>
          <w:szCs w:val="24"/>
        </w:rPr>
        <w:t>e.</w:t>
      </w:r>
    </w:p>
    <w:p w14:paraId="45B19B98" w14:textId="77777777" w:rsidR="00C1139D" w:rsidRPr="00217EB5" w:rsidRDefault="00C1139D" w:rsidP="008B5B10">
      <w:pPr>
        <w:pStyle w:val="Ancredobjet"/>
        <w:rPr>
          <w:sz w:val="24"/>
          <w:szCs w:val="24"/>
        </w:rPr>
      </w:pPr>
    </w:p>
    <w:p w14:paraId="60EC7D57" w14:textId="501E5031" w:rsidR="00F26175" w:rsidRPr="00217EB5" w:rsidRDefault="0090442A" w:rsidP="00B97E24">
      <w:pPr>
        <w:pStyle w:val="Ancredobjet"/>
        <w:rPr>
          <w:sz w:val="24"/>
          <w:szCs w:val="24"/>
        </w:rPr>
      </w:pPr>
      <w:r w:rsidRPr="00217EB5">
        <w:rPr>
          <w:sz w:val="24"/>
          <w:szCs w:val="24"/>
        </w:rPr>
        <w:t xml:space="preserve">La </w:t>
      </w:r>
      <w:r w:rsidR="00DA6270" w:rsidRPr="00217EB5">
        <w:rPr>
          <w:sz w:val="24"/>
          <w:szCs w:val="24"/>
        </w:rPr>
        <w:t>M</w:t>
      </w:r>
      <w:r w:rsidRPr="00217EB5">
        <w:rPr>
          <w:sz w:val="24"/>
          <w:szCs w:val="24"/>
        </w:rPr>
        <w:t xml:space="preserve">airie </w:t>
      </w:r>
      <w:r w:rsidR="00543E3E" w:rsidRPr="00217EB5">
        <w:rPr>
          <w:sz w:val="24"/>
          <w:szCs w:val="24"/>
        </w:rPr>
        <w:t>va vendre l</w:t>
      </w:r>
      <w:r w:rsidR="00D56F2E" w:rsidRPr="00217EB5">
        <w:rPr>
          <w:sz w:val="24"/>
          <w:szCs w:val="24"/>
        </w:rPr>
        <w:t>es chutes de troncs d</w:t>
      </w:r>
      <w:r w:rsidR="00D56F2E" w:rsidRPr="00217EB5">
        <w:rPr>
          <w:sz w:val="24"/>
          <w:szCs w:val="24"/>
        </w:rPr>
        <w:t>’</w:t>
      </w:r>
      <w:r w:rsidR="00D56F2E" w:rsidRPr="00217EB5">
        <w:rPr>
          <w:sz w:val="24"/>
          <w:szCs w:val="24"/>
        </w:rPr>
        <w:t>arbre</w:t>
      </w:r>
      <w:r w:rsidR="009869AC" w:rsidRPr="00217EB5">
        <w:rPr>
          <w:sz w:val="24"/>
          <w:szCs w:val="24"/>
        </w:rPr>
        <w:t xml:space="preserve"> restantes</w:t>
      </w:r>
      <w:r w:rsidR="00543E3E" w:rsidRPr="00217EB5">
        <w:rPr>
          <w:sz w:val="24"/>
          <w:szCs w:val="24"/>
        </w:rPr>
        <w:t xml:space="preserve">. </w:t>
      </w:r>
      <w:r w:rsidR="00BD3A94" w:rsidRPr="00217EB5">
        <w:rPr>
          <w:sz w:val="24"/>
          <w:szCs w:val="24"/>
        </w:rPr>
        <w:t>La coupe est d</w:t>
      </w:r>
      <w:r w:rsidR="00BD3A94" w:rsidRPr="00217EB5">
        <w:rPr>
          <w:sz w:val="24"/>
          <w:szCs w:val="24"/>
        </w:rPr>
        <w:t>é</w:t>
      </w:r>
      <w:r w:rsidR="00BD3A94" w:rsidRPr="00217EB5">
        <w:rPr>
          <w:sz w:val="24"/>
          <w:szCs w:val="24"/>
        </w:rPr>
        <w:t>j</w:t>
      </w:r>
      <w:r w:rsidR="00BD3A94" w:rsidRPr="00217EB5">
        <w:rPr>
          <w:sz w:val="24"/>
          <w:szCs w:val="24"/>
        </w:rPr>
        <w:t>à</w:t>
      </w:r>
      <w:r w:rsidR="00BD3A94" w:rsidRPr="00217EB5">
        <w:rPr>
          <w:sz w:val="24"/>
          <w:szCs w:val="24"/>
        </w:rPr>
        <w:t xml:space="preserve"> faite mais</w:t>
      </w:r>
      <w:r w:rsidR="00150898" w:rsidRPr="00217EB5">
        <w:rPr>
          <w:sz w:val="24"/>
          <w:szCs w:val="24"/>
        </w:rPr>
        <w:t xml:space="preserve"> </w:t>
      </w:r>
      <w:r w:rsidR="002567B4" w:rsidRPr="00217EB5">
        <w:rPr>
          <w:sz w:val="24"/>
          <w:szCs w:val="24"/>
        </w:rPr>
        <w:t xml:space="preserve">avec </w:t>
      </w:r>
      <w:r w:rsidR="00150898" w:rsidRPr="00217EB5">
        <w:rPr>
          <w:sz w:val="24"/>
          <w:szCs w:val="24"/>
        </w:rPr>
        <w:t>de</w:t>
      </w:r>
      <w:r w:rsidR="00A8625A" w:rsidRPr="00217EB5">
        <w:rPr>
          <w:sz w:val="24"/>
          <w:szCs w:val="24"/>
        </w:rPr>
        <w:t>s</w:t>
      </w:r>
      <w:r w:rsidR="00150898" w:rsidRPr="00217EB5">
        <w:rPr>
          <w:sz w:val="24"/>
          <w:szCs w:val="24"/>
        </w:rPr>
        <w:t xml:space="preserve"> dimensions </w:t>
      </w:r>
      <w:r w:rsidR="002567B4" w:rsidRPr="00217EB5">
        <w:rPr>
          <w:sz w:val="24"/>
          <w:szCs w:val="24"/>
        </w:rPr>
        <w:t>panach</w:t>
      </w:r>
      <w:r w:rsidR="002567B4" w:rsidRPr="00217EB5">
        <w:rPr>
          <w:sz w:val="24"/>
          <w:szCs w:val="24"/>
        </w:rPr>
        <w:t>é</w:t>
      </w:r>
      <w:r w:rsidR="002567B4" w:rsidRPr="00217EB5">
        <w:rPr>
          <w:sz w:val="24"/>
          <w:szCs w:val="24"/>
        </w:rPr>
        <w:t>es</w:t>
      </w:r>
      <w:r w:rsidR="00150898" w:rsidRPr="00217EB5">
        <w:rPr>
          <w:sz w:val="24"/>
          <w:szCs w:val="24"/>
        </w:rPr>
        <w:t xml:space="preserve"> et </w:t>
      </w:r>
      <w:r w:rsidR="00BD3A94" w:rsidRPr="00217EB5">
        <w:rPr>
          <w:sz w:val="24"/>
          <w:szCs w:val="24"/>
        </w:rPr>
        <w:t>à</w:t>
      </w:r>
      <w:r w:rsidR="00BD3A94" w:rsidRPr="00217EB5">
        <w:rPr>
          <w:sz w:val="24"/>
          <w:szCs w:val="24"/>
        </w:rPr>
        <w:t xml:space="preserve"> </w:t>
      </w:r>
      <w:r w:rsidR="00150898" w:rsidRPr="00217EB5">
        <w:rPr>
          <w:sz w:val="24"/>
          <w:szCs w:val="24"/>
        </w:rPr>
        <w:t>fendre</w:t>
      </w:r>
      <w:r w:rsidRPr="00217EB5">
        <w:rPr>
          <w:sz w:val="24"/>
          <w:szCs w:val="24"/>
        </w:rPr>
        <w:t>.</w:t>
      </w:r>
    </w:p>
    <w:p w14:paraId="33C55C6B" w14:textId="77777777" w:rsidR="00A8625A" w:rsidRPr="00217EB5" w:rsidRDefault="00A8625A" w:rsidP="00B97E24">
      <w:pPr>
        <w:pStyle w:val="Ancredobjet"/>
        <w:rPr>
          <w:sz w:val="24"/>
          <w:szCs w:val="24"/>
        </w:rPr>
      </w:pPr>
    </w:p>
    <w:p w14:paraId="33D1B5D6" w14:textId="77777777" w:rsidR="00217EB5" w:rsidRDefault="00DC057A" w:rsidP="00B97E24">
      <w:pPr>
        <w:pStyle w:val="Ancredobjet"/>
        <w:rPr>
          <w:sz w:val="24"/>
          <w:szCs w:val="24"/>
        </w:rPr>
      </w:pPr>
      <w:r w:rsidRPr="00217EB5">
        <w:rPr>
          <w:sz w:val="24"/>
          <w:szCs w:val="24"/>
        </w:rPr>
        <w:t xml:space="preserve">Si vous </w:t>
      </w:r>
      <w:r w:rsidR="00217EB5">
        <w:rPr>
          <w:sz w:val="24"/>
          <w:szCs w:val="24"/>
        </w:rPr>
        <w:t>ê</w:t>
      </w:r>
      <w:r w:rsidRPr="00217EB5">
        <w:rPr>
          <w:sz w:val="24"/>
          <w:szCs w:val="24"/>
        </w:rPr>
        <w:t>tes interess</w:t>
      </w:r>
      <w:r w:rsidR="00217EB5">
        <w:rPr>
          <w:sz w:val="24"/>
          <w:szCs w:val="24"/>
        </w:rPr>
        <w:t>é</w:t>
      </w:r>
      <w:r w:rsidRPr="00217EB5">
        <w:rPr>
          <w:sz w:val="24"/>
          <w:szCs w:val="24"/>
        </w:rPr>
        <w:t>, merci de vous in</w:t>
      </w:r>
      <w:r w:rsidR="00217EB5">
        <w:rPr>
          <w:sz w:val="24"/>
          <w:szCs w:val="24"/>
        </w:rPr>
        <w:t>s</w:t>
      </w:r>
      <w:r w:rsidRPr="00217EB5">
        <w:rPr>
          <w:sz w:val="24"/>
          <w:szCs w:val="24"/>
        </w:rPr>
        <w:t>crire aupr</w:t>
      </w:r>
      <w:r w:rsidR="00217EB5">
        <w:rPr>
          <w:sz w:val="24"/>
          <w:szCs w:val="24"/>
        </w:rPr>
        <w:t>è</w:t>
      </w:r>
      <w:r w:rsidRPr="00217EB5">
        <w:rPr>
          <w:sz w:val="24"/>
          <w:szCs w:val="24"/>
        </w:rPr>
        <w:t>s de la Mairie avant le</w:t>
      </w:r>
      <w:r w:rsidR="00573190" w:rsidRPr="00217EB5">
        <w:rPr>
          <w:sz w:val="24"/>
          <w:szCs w:val="24"/>
        </w:rPr>
        <w:t> </w:t>
      </w:r>
      <w:r w:rsidR="00573190" w:rsidRPr="00217EB5">
        <w:rPr>
          <w:sz w:val="24"/>
          <w:szCs w:val="24"/>
          <w:highlight w:val="red"/>
        </w:rPr>
        <w:t>???</w:t>
      </w:r>
    </w:p>
    <w:p w14:paraId="2B7E8B8B" w14:textId="503F9F5E" w:rsidR="0034760E" w:rsidRPr="00217EB5" w:rsidRDefault="00B90796" w:rsidP="00B97E24">
      <w:pPr>
        <w:pStyle w:val="Ancredobjet"/>
        <w:rPr>
          <w:sz w:val="20"/>
          <w:szCs w:val="20"/>
        </w:rPr>
      </w:pPr>
      <w:r w:rsidRPr="00217EB5">
        <w:rPr>
          <w:sz w:val="20"/>
          <w:szCs w:val="20"/>
        </w:rPr>
        <mc:AlternateContent>
          <mc:Choice Requires="wps">
            <w:drawing>
              <wp:anchor distT="91440" distB="91440" distL="137160" distR="137160" simplePos="0" relativeHeight="251672576" behindDoc="0" locked="0" layoutInCell="0" allowOverlap="1" wp14:anchorId="14D3566F" wp14:editId="2514C3BD">
                <wp:simplePos x="0" y="0"/>
                <wp:positionH relativeFrom="margin">
                  <wp:posOffset>3708139</wp:posOffset>
                </wp:positionH>
                <wp:positionV relativeFrom="margin">
                  <wp:posOffset>4970743</wp:posOffset>
                </wp:positionV>
                <wp:extent cx="2279223" cy="4256722"/>
                <wp:effectExtent l="1905" t="0" r="8890" b="8890"/>
                <wp:wrapNone/>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79223" cy="4256722"/>
                        </a:xfrm>
                        <a:prstGeom prst="roundRect">
                          <a:avLst>
                            <a:gd name="adj" fmla="val 13032"/>
                          </a:avLst>
                        </a:prstGeom>
                        <a:solidFill>
                          <a:schemeClr val="accent1"/>
                        </a:solidFill>
                      </wps:spPr>
                      <wps:txbx>
                        <w:txbxContent>
                          <w:p w14:paraId="75FC097D" w14:textId="77777777" w:rsidR="00AC23D9" w:rsidRDefault="00966DDA" w:rsidP="00966DDA">
                            <w:pPr>
                              <w:rPr>
                                <w:rFonts w:asciiTheme="majorHAnsi" w:eastAsiaTheme="majorEastAsia" w:hAnsiTheme="majorHAnsi" w:cstheme="majorBidi"/>
                                <w:i/>
                                <w:iCs/>
                                <w:color w:val="FFFFFF" w:themeColor="background1"/>
                                <w:sz w:val="28"/>
                                <w:szCs w:val="28"/>
                              </w:rPr>
                            </w:pPr>
                            <w:r w:rsidRPr="00837E31">
                              <w:rPr>
                                <w:rFonts w:asciiTheme="majorHAnsi" w:eastAsiaTheme="majorEastAsia" w:hAnsiTheme="majorHAnsi" w:cstheme="majorBidi"/>
                                <w:b/>
                                <w:bCs/>
                                <w:i/>
                                <w:iCs/>
                                <w:color w:val="FFFFFF" w:themeColor="background1"/>
                                <w:sz w:val="28"/>
                                <w:szCs w:val="28"/>
                              </w:rPr>
                              <w:t>L</w:t>
                            </w:r>
                            <w:r w:rsidR="00CE5355" w:rsidRPr="00837E31">
                              <w:rPr>
                                <w:rFonts w:asciiTheme="majorHAnsi" w:eastAsiaTheme="majorEastAsia" w:hAnsiTheme="majorHAnsi" w:cstheme="majorBidi"/>
                                <w:b/>
                                <w:bCs/>
                                <w:i/>
                                <w:iCs/>
                                <w:color w:val="FFFFFF" w:themeColor="background1"/>
                                <w:sz w:val="28"/>
                                <w:szCs w:val="28"/>
                              </w:rPr>
                              <w:t xml:space="preserve">E </w:t>
                            </w:r>
                            <w:r w:rsidR="00CE5355">
                              <w:rPr>
                                <w:rFonts w:asciiTheme="majorHAnsi" w:eastAsiaTheme="majorEastAsia" w:hAnsiTheme="majorHAnsi" w:cstheme="majorBidi"/>
                                <w:b/>
                                <w:bCs/>
                                <w:i/>
                                <w:iCs/>
                                <w:color w:val="FFFFFF" w:themeColor="background1"/>
                                <w:sz w:val="28"/>
                                <w:szCs w:val="28"/>
                              </w:rPr>
                              <w:t>CLUB DES AINES</w:t>
                            </w:r>
                            <w:r>
                              <w:rPr>
                                <w:rFonts w:asciiTheme="majorHAnsi" w:eastAsiaTheme="majorEastAsia" w:hAnsiTheme="majorHAnsi" w:cstheme="majorBidi"/>
                                <w:i/>
                                <w:iCs/>
                                <w:color w:val="FFFFFF" w:themeColor="background1"/>
                                <w:sz w:val="28"/>
                                <w:szCs w:val="28"/>
                              </w:rPr>
                              <w:t xml:space="preserve"> souhaite </w:t>
                            </w:r>
                            <w:r w:rsidR="00AD2755">
                              <w:rPr>
                                <w:rFonts w:asciiTheme="majorHAnsi" w:eastAsiaTheme="majorEastAsia" w:hAnsiTheme="majorHAnsi" w:cstheme="majorBidi"/>
                                <w:i/>
                                <w:iCs/>
                                <w:color w:val="FFFFFF" w:themeColor="background1"/>
                                <w:sz w:val="28"/>
                                <w:szCs w:val="28"/>
                              </w:rPr>
                              <w:t>relancer des activités (</w:t>
                            </w:r>
                            <w:r w:rsidR="00837E31">
                              <w:rPr>
                                <w:rFonts w:asciiTheme="majorHAnsi" w:eastAsiaTheme="majorEastAsia" w:hAnsiTheme="majorHAnsi" w:cstheme="majorBidi"/>
                                <w:i/>
                                <w:iCs/>
                                <w:color w:val="FFFFFF" w:themeColor="background1"/>
                                <w:sz w:val="28"/>
                                <w:szCs w:val="28"/>
                              </w:rPr>
                              <w:t>Je</w:t>
                            </w:r>
                            <w:r w:rsidR="00AD2755">
                              <w:rPr>
                                <w:rFonts w:asciiTheme="majorHAnsi" w:eastAsiaTheme="majorEastAsia" w:hAnsiTheme="majorHAnsi" w:cstheme="majorBidi"/>
                                <w:i/>
                                <w:iCs/>
                                <w:color w:val="FFFFFF" w:themeColor="background1"/>
                                <w:sz w:val="28"/>
                                <w:szCs w:val="28"/>
                              </w:rPr>
                              <w:t>ux de société, sorties</w:t>
                            </w:r>
                            <w:r w:rsidR="00C21125">
                              <w:rPr>
                                <w:rFonts w:asciiTheme="majorHAnsi" w:eastAsiaTheme="majorEastAsia" w:hAnsiTheme="majorHAnsi" w:cstheme="majorBidi"/>
                                <w:i/>
                                <w:iCs/>
                                <w:color w:val="FFFFFF" w:themeColor="background1"/>
                                <w:sz w:val="28"/>
                                <w:szCs w:val="28"/>
                              </w:rPr>
                              <w:t> …),</w:t>
                            </w:r>
                          </w:p>
                          <w:p w14:paraId="1270A84A" w14:textId="2494A7F4" w:rsidR="00204188" w:rsidRDefault="00C21125" w:rsidP="00966DDA">
                            <w:pP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 xml:space="preserve">vous faisiez partie de </w:t>
                            </w:r>
                            <w:r w:rsidR="00BE6E17">
                              <w:rPr>
                                <w:rFonts w:asciiTheme="majorHAnsi" w:eastAsiaTheme="majorEastAsia" w:hAnsiTheme="majorHAnsi" w:cstheme="majorBidi"/>
                                <w:i/>
                                <w:iCs/>
                                <w:color w:val="FFFFFF" w:themeColor="background1"/>
                                <w:sz w:val="28"/>
                                <w:szCs w:val="28"/>
                              </w:rPr>
                              <w:t>l’association</w:t>
                            </w:r>
                            <w:r>
                              <w:rPr>
                                <w:rFonts w:asciiTheme="majorHAnsi" w:eastAsiaTheme="majorEastAsia" w:hAnsiTheme="majorHAnsi" w:cstheme="majorBidi"/>
                                <w:i/>
                                <w:iCs/>
                                <w:color w:val="FFFFFF" w:themeColor="background1"/>
                                <w:sz w:val="28"/>
                                <w:szCs w:val="28"/>
                              </w:rPr>
                              <w:t xml:space="preserve"> et vous voulez </w:t>
                            </w:r>
                            <w:r w:rsidR="00A00628">
                              <w:rPr>
                                <w:rFonts w:asciiTheme="majorHAnsi" w:eastAsiaTheme="majorEastAsia" w:hAnsiTheme="majorHAnsi" w:cstheme="majorBidi"/>
                                <w:i/>
                                <w:iCs/>
                                <w:color w:val="FFFFFF" w:themeColor="background1"/>
                                <w:sz w:val="28"/>
                                <w:szCs w:val="28"/>
                              </w:rPr>
                              <w:t>continuer ou vous avez envie de les rejoindre</w:t>
                            </w:r>
                            <w:r w:rsidR="00407682">
                              <w:rPr>
                                <w:rFonts w:asciiTheme="majorHAnsi" w:eastAsiaTheme="majorEastAsia" w:hAnsiTheme="majorHAnsi" w:cstheme="majorBidi"/>
                                <w:i/>
                                <w:iCs/>
                                <w:color w:val="FFFFFF" w:themeColor="background1"/>
                                <w:sz w:val="28"/>
                                <w:szCs w:val="28"/>
                              </w:rPr>
                              <w:t> :</w:t>
                            </w:r>
                          </w:p>
                          <w:p w14:paraId="1EB5C732" w14:textId="77777777" w:rsidR="00AF22F8" w:rsidRDefault="00204188" w:rsidP="00966DDA">
                            <w:pP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P</w:t>
                            </w:r>
                            <w:r w:rsidR="00A00628">
                              <w:rPr>
                                <w:rFonts w:asciiTheme="majorHAnsi" w:eastAsiaTheme="majorEastAsia" w:hAnsiTheme="majorHAnsi" w:cstheme="majorBidi"/>
                                <w:i/>
                                <w:iCs/>
                                <w:color w:val="FFFFFF" w:themeColor="background1"/>
                                <w:sz w:val="28"/>
                                <w:szCs w:val="28"/>
                              </w:rPr>
                              <w:t xml:space="preserve">renez contact avec </w:t>
                            </w:r>
                            <w:r w:rsidR="00E41248">
                              <w:rPr>
                                <w:rFonts w:asciiTheme="majorHAnsi" w:eastAsiaTheme="majorEastAsia" w:hAnsiTheme="majorHAnsi" w:cstheme="majorBidi"/>
                                <w:i/>
                                <w:iCs/>
                                <w:color w:val="FFFFFF" w:themeColor="background1"/>
                                <w:sz w:val="28"/>
                                <w:szCs w:val="28"/>
                              </w:rPr>
                              <w:t>Thérèse</w:t>
                            </w:r>
                            <w:r w:rsidR="00A00628">
                              <w:rPr>
                                <w:rFonts w:asciiTheme="majorHAnsi" w:eastAsiaTheme="majorEastAsia" w:hAnsiTheme="majorHAnsi" w:cstheme="majorBidi"/>
                                <w:i/>
                                <w:iCs/>
                                <w:color w:val="FFFFFF" w:themeColor="background1"/>
                                <w:sz w:val="28"/>
                                <w:szCs w:val="28"/>
                              </w:rPr>
                              <w:t xml:space="preserve"> </w:t>
                            </w:r>
                            <w:proofErr w:type="spellStart"/>
                            <w:r w:rsidR="00E41248">
                              <w:rPr>
                                <w:rFonts w:asciiTheme="majorHAnsi" w:eastAsiaTheme="majorEastAsia" w:hAnsiTheme="majorHAnsi" w:cstheme="majorBidi"/>
                                <w:i/>
                                <w:iCs/>
                                <w:color w:val="FFFFFF" w:themeColor="background1"/>
                                <w:sz w:val="28"/>
                                <w:szCs w:val="28"/>
                              </w:rPr>
                              <w:t>S</w:t>
                            </w:r>
                            <w:r w:rsidR="00A00628">
                              <w:rPr>
                                <w:rFonts w:asciiTheme="majorHAnsi" w:eastAsiaTheme="majorEastAsia" w:hAnsiTheme="majorHAnsi" w:cstheme="majorBidi"/>
                                <w:i/>
                                <w:iCs/>
                                <w:color w:val="FFFFFF" w:themeColor="background1"/>
                                <w:sz w:val="28"/>
                                <w:szCs w:val="28"/>
                              </w:rPr>
                              <w:t>ain</w:t>
                            </w:r>
                            <w:r w:rsidR="007B2E6C">
                              <w:rPr>
                                <w:rFonts w:asciiTheme="majorHAnsi" w:eastAsiaTheme="majorEastAsia" w:hAnsiTheme="majorHAnsi" w:cstheme="majorBidi"/>
                                <w:i/>
                                <w:iCs/>
                                <w:color w:val="FFFFFF" w:themeColor="background1"/>
                                <w:sz w:val="28"/>
                                <w:szCs w:val="28"/>
                              </w:rPr>
                              <w:t>quentin</w:t>
                            </w:r>
                            <w:proofErr w:type="spellEnd"/>
                            <w:r w:rsidR="007B2E6C">
                              <w:rPr>
                                <w:rFonts w:asciiTheme="majorHAnsi" w:eastAsiaTheme="majorEastAsia" w:hAnsiTheme="majorHAnsi" w:cstheme="majorBidi"/>
                                <w:i/>
                                <w:iCs/>
                                <w:color w:val="FFFFFF" w:themeColor="background1"/>
                                <w:sz w:val="28"/>
                                <w:szCs w:val="28"/>
                              </w:rPr>
                              <w:t xml:space="preserve"> au </w:t>
                            </w:r>
                            <w:r w:rsidR="00853C86">
                              <w:rPr>
                                <w:rFonts w:asciiTheme="majorHAnsi" w:eastAsiaTheme="majorEastAsia" w:hAnsiTheme="majorHAnsi" w:cstheme="majorBidi"/>
                                <w:i/>
                                <w:iCs/>
                                <w:color w:val="FFFFFF" w:themeColor="background1"/>
                                <w:sz w:val="28"/>
                                <w:szCs w:val="28"/>
                              </w:rPr>
                              <w:t>06.14</w:t>
                            </w:r>
                            <w:r w:rsidR="00BE6E17">
                              <w:rPr>
                                <w:rFonts w:asciiTheme="majorHAnsi" w:eastAsiaTheme="majorEastAsia" w:hAnsiTheme="majorHAnsi" w:cstheme="majorBidi"/>
                                <w:i/>
                                <w:iCs/>
                                <w:color w:val="FFFFFF" w:themeColor="background1"/>
                                <w:sz w:val="28"/>
                                <w:szCs w:val="28"/>
                              </w:rPr>
                              <w:t> .</w:t>
                            </w:r>
                            <w:r w:rsidR="00853C86">
                              <w:rPr>
                                <w:rFonts w:asciiTheme="majorHAnsi" w:eastAsiaTheme="majorEastAsia" w:hAnsiTheme="majorHAnsi" w:cstheme="majorBidi"/>
                                <w:i/>
                                <w:iCs/>
                                <w:color w:val="FFFFFF" w:themeColor="background1"/>
                                <w:sz w:val="28"/>
                                <w:szCs w:val="28"/>
                              </w:rPr>
                              <w:t>94 </w:t>
                            </w:r>
                            <w:r w:rsidR="00BE6E17">
                              <w:rPr>
                                <w:rFonts w:asciiTheme="majorHAnsi" w:eastAsiaTheme="majorEastAsia" w:hAnsiTheme="majorHAnsi" w:cstheme="majorBidi"/>
                                <w:i/>
                                <w:iCs/>
                                <w:color w:val="FFFFFF" w:themeColor="background1"/>
                                <w:sz w:val="28"/>
                                <w:szCs w:val="28"/>
                              </w:rPr>
                              <w:t>.</w:t>
                            </w:r>
                            <w:r w:rsidR="00853C86">
                              <w:rPr>
                                <w:rFonts w:asciiTheme="majorHAnsi" w:eastAsiaTheme="majorEastAsia" w:hAnsiTheme="majorHAnsi" w:cstheme="majorBidi"/>
                                <w:i/>
                                <w:iCs/>
                                <w:color w:val="FFFFFF" w:themeColor="background1"/>
                                <w:sz w:val="28"/>
                                <w:szCs w:val="28"/>
                              </w:rPr>
                              <w:t>06 </w:t>
                            </w:r>
                            <w:r w:rsidR="00BE6E17">
                              <w:rPr>
                                <w:rFonts w:asciiTheme="majorHAnsi" w:eastAsiaTheme="majorEastAsia" w:hAnsiTheme="majorHAnsi" w:cstheme="majorBidi"/>
                                <w:i/>
                                <w:iCs/>
                                <w:color w:val="FFFFFF" w:themeColor="background1"/>
                                <w:sz w:val="28"/>
                                <w:szCs w:val="28"/>
                              </w:rPr>
                              <w:t>.</w:t>
                            </w:r>
                            <w:r w:rsidR="00853C86">
                              <w:rPr>
                                <w:rFonts w:asciiTheme="majorHAnsi" w:eastAsiaTheme="majorEastAsia" w:hAnsiTheme="majorHAnsi" w:cstheme="majorBidi"/>
                                <w:i/>
                                <w:iCs/>
                                <w:color w:val="FFFFFF" w:themeColor="background1"/>
                                <w:sz w:val="28"/>
                                <w:szCs w:val="28"/>
                              </w:rPr>
                              <w:t>67</w:t>
                            </w:r>
                          </w:p>
                          <w:p w14:paraId="1D330377" w14:textId="7C9CE028" w:rsidR="00966DDA" w:rsidRDefault="00AC23D9" w:rsidP="00966DDA">
                            <w:pP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 xml:space="preserve"> (</w:t>
                            </w:r>
                            <w:r w:rsidR="00AF22F8">
                              <w:rPr>
                                <w:rFonts w:asciiTheme="majorHAnsi" w:eastAsiaTheme="majorEastAsia" w:hAnsiTheme="majorHAnsi" w:cstheme="majorBidi"/>
                                <w:i/>
                                <w:iCs/>
                                <w:color w:val="FFFFFF" w:themeColor="background1"/>
                                <w:sz w:val="28"/>
                                <w:szCs w:val="28"/>
                              </w:rPr>
                              <w:t>N</w:t>
                            </w:r>
                            <w:r>
                              <w:rPr>
                                <w:rFonts w:asciiTheme="majorHAnsi" w:eastAsiaTheme="majorEastAsia" w:hAnsiTheme="majorHAnsi" w:cstheme="majorBidi"/>
                                <w:i/>
                                <w:iCs/>
                                <w:color w:val="FFFFFF" w:themeColor="background1"/>
                                <w:sz w:val="28"/>
                                <w:szCs w:val="28"/>
                              </w:rPr>
                              <w:t>’</w:t>
                            </w:r>
                            <w:r w:rsidR="00AF22F8">
                              <w:rPr>
                                <w:rFonts w:asciiTheme="majorHAnsi" w:eastAsiaTheme="majorEastAsia" w:hAnsiTheme="majorHAnsi" w:cstheme="majorBidi"/>
                                <w:i/>
                                <w:iCs/>
                                <w:color w:val="FFFFFF" w:themeColor="background1"/>
                                <w:sz w:val="28"/>
                                <w:szCs w:val="28"/>
                              </w:rPr>
                              <w:t>hésitez</w:t>
                            </w:r>
                            <w:r>
                              <w:rPr>
                                <w:rFonts w:asciiTheme="majorHAnsi" w:eastAsiaTheme="majorEastAsia" w:hAnsiTheme="majorHAnsi" w:cstheme="majorBidi"/>
                                <w:i/>
                                <w:iCs/>
                                <w:color w:val="FFFFFF" w:themeColor="background1"/>
                                <w:sz w:val="28"/>
                                <w:szCs w:val="28"/>
                              </w:rPr>
                              <w:t xml:space="preserve"> pas </w:t>
                            </w:r>
                            <w:r w:rsidR="00AF22F8">
                              <w:rPr>
                                <w:rFonts w:asciiTheme="majorHAnsi" w:eastAsiaTheme="majorEastAsia" w:hAnsiTheme="majorHAnsi" w:cstheme="majorBidi"/>
                                <w:i/>
                                <w:iCs/>
                                <w:color w:val="FFFFFF" w:themeColor="background1"/>
                                <w:sz w:val="28"/>
                                <w:szCs w:val="28"/>
                              </w:rPr>
                              <w:t>à</w:t>
                            </w:r>
                            <w:r>
                              <w:rPr>
                                <w:rFonts w:asciiTheme="majorHAnsi" w:eastAsiaTheme="majorEastAsia" w:hAnsiTheme="majorHAnsi" w:cstheme="majorBidi"/>
                                <w:i/>
                                <w:iCs/>
                                <w:color w:val="FFFFFF" w:themeColor="background1"/>
                                <w:sz w:val="28"/>
                                <w:szCs w:val="28"/>
                              </w:rPr>
                              <w:t xml:space="preserve"> laisser un message en cas </w:t>
                            </w:r>
                            <w:r w:rsidR="00AF22F8">
                              <w:rPr>
                                <w:rFonts w:asciiTheme="majorHAnsi" w:eastAsiaTheme="majorEastAsia" w:hAnsiTheme="majorHAnsi" w:cstheme="majorBidi"/>
                                <w:i/>
                                <w:iCs/>
                                <w:color w:val="FFFFFF" w:themeColor="background1"/>
                                <w:sz w:val="28"/>
                                <w:szCs w:val="28"/>
                              </w:rPr>
                              <w:t>d’absence)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D3566F" id="Forme automatique 2" o:spid="_x0000_s1028" style="position:absolute;margin-left:292pt;margin-top:391.4pt;width:179.45pt;height:335.15pt;rotation:90;z-index:25167257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" o:allowincell="f" fillcolor="#4f81bd [3204]" stroked="f">
                <v:textbox>
                  <w:txbxContent>
                    <w:p w14:paraId="75FC097D" w14:textId="77777777" w:rsidR="00AC23D9" w:rsidRDefault="00966DDA" w:rsidP="00966DDA">
                      <w:pPr>
                        <w:rPr>
                          <w:rFonts w:asciiTheme="majorHAnsi" w:eastAsiaTheme="majorEastAsia" w:hAnsiTheme="majorHAnsi" w:cstheme="majorBidi"/>
                          <w:i/>
                          <w:iCs/>
                          <w:color w:val="FFFFFF" w:themeColor="background1"/>
                          <w:sz w:val="28"/>
                          <w:szCs w:val="28"/>
                        </w:rPr>
                      </w:pPr>
                      <w:r w:rsidRPr="00837E31">
                        <w:rPr>
                          <w:rFonts w:asciiTheme="majorHAnsi" w:eastAsiaTheme="majorEastAsia" w:hAnsiTheme="majorHAnsi" w:cstheme="majorBidi"/>
                          <w:b/>
                          <w:bCs/>
                          <w:i/>
                          <w:iCs/>
                          <w:color w:val="FFFFFF" w:themeColor="background1"/>
                          <w:sz w:val="28"/>
                          <w:szCs w:val="28"/>
                        </w:rPr>
                        <w:t>L</w:t>
                      </w:r>
                      <w:r w:rsidR="00CE5355" w:rsidRPr="00837E31">
                        <w:rPr>
                          <w:rFonts w:asciiTheme="majorHAnsi" w:eastAsiaTheme="majorEastAsia" w:hAnsiTheme="majorHAnsi" w:cstheme="majorBidi"/>
                          <w:b/>
                          <w:bCs/>
                          <w:i/>
                          <w:iCs/>
                          <w:color w:val="FFFFFF" w:themeColor="background1"/>
                          <w:sz w:val="28"/>
                          <w:szCs w:val="28"/>
                        </w:rPr>
                        <w:t xml:space="preserve">E </w:t>
                      </w:r>
                      <w:r w:rsidR="00CE5355">
                        <w:rPr>
                          <w:rFonts w:asciiTheme="majorHAnsi" w:eastAsiaTheme="majorEastAsia" w:hAnsiTheme="majorHAnsi" w:cstheme="majorBidi"/>
                          <w:b/>
                          <w:bCs/>
                          <w:i/>
                          <w:iCs/>
                          <w:color w:val="FFFFFF" w:themeColor="background1"/>
                          <w:sz w:val="28"/>
                          <w:szCs w:val="28"/>
                        </w:rPr>
                        <w:t>CLUB DES AINES</w:t>
                      </w:r>
                      <w:r>
                        <w:rPr>
                          <w:rFonts w:asciiTheme="majorHAnsi" w:eastAsiaTheme="majorEastAsia" w:hAnsiTheme="majorHAnsi" w:cstheme="majorBidi"/>
                          <w:i/>
                          <w:iCs/>
                          <w:color w:val="FFFFFF" w:themeColor="background1"/>
                          <w:sz w:val="28"/>
                          <w:szCs w:val="28"/>
                        </w:rPr>
                        <w:t xml:space="preserve"> souhaite </w:t>
                      </w:r>
                      <w:r w:rsidR="00AD2755">
                        <w:rPr>
                          <w:rFonts w:asciiTheme="majorHAnsi" w:eastAsiaTheme="majorEastAsia" w:hAnsiTheme="majorHAnsi" w:cstheme="majorBidi"/>
                          <w:i/>
                          <w:iCs/>
                          <w:color w:val="FFFFFF" w:themeColor="background1"/>
                          <w:sz w:val="28"/>
                          <w:szCs w:val="28"/>
                        </w:rPr>
                        <w:t>relancer des activités (</w:t>
                      </w:r>
                      <w:r w:rsidR="00837E31">
                        <w:rPr>
                          <w:rFonts w:asciiTheme="majorHAnsi" w:eastAsiaTheme="majorEastAsia" w:hAnsiTheme="majorHAnsi" w:cstheme="majorBidi"/>
                          <w:i/>
                          <w:iCs/>
                          <w:color w:val="FFFFFF" w:themeColor="background1"/>
                          <w:sz w:val="28"/>
                          <w:szCs w:val="28"/>
                        </w:rPr>
                        <w:t>Je</w:t>
                      </w:r>
                      <w:r w:rsidR="00AD2755">
                        <w:rPr>
                          <w:rFonts w:asciiTheme="majorHAnsi" w:eastAsiaTheme="majorEastAsia" w:hAnsiTheme="majorHAnsi" w:cstheme="majorBidi"/>
                          <w:i/>
                          <w:iCs/>
                          <w:color w:val="FFFFFF" w:themeColor="background1"/>
                          <w:sz w:val="28"/>
                          <w:szCs w:val="28"/>
                        </w:rPr>
                        <w:t>ux de société, sorties</w:t>
                      </w:r>
                      <w:r w:rsidR="00C21125">
                        <w:rPr>
                          <w:rFonts w:asciiTheme="majorHAnsi" w:eastAsiaTheme="majorEastAsia" w:hAnsiTheme="majorHAnsi" w:cstheme="majorBidi"/>
                          <w:i/>
                          <w:iCs/>
                          <w:color w:val="FFFFFF" w:themeColor="background1"/>
                          <w:sz w:val="28"/>
                          <w:szCs w:val="28"/>
                        </w:rPr>
                        <w:t> …),</w:t>
                      </w:r>
                    </w:p>
                    <w:p w14:paraId="1270A84A" w14:textId="2494A7F4" w:rsidR="00204188" w:rsidRDefault="00C21125" w:rsidP="00966DDA">
                      <w:pP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 xml:space="preserve">vous faisiez partie de </w:t>
                      </w:r>
                      <w:r w:rsidR="00BE6E17">
                        <w:rPr>
                          <w:rFonts w:asciiTheme="majorHAnsi" w:eastAsiaTheme="majorEastAsia" w:hAnsiTheme="majorHAnsi" w:cstheme="majorBidi"/>
                          <w:i/>
                          <w:iCs/>
                          <w:color w:val="FFFFFF" w:themeColor="background1"/>
                          <w:sz w:val="28"/>
                          <w:szCs w:val="28"/>
                        </w:rPr>
                        <w:t>l’association</w:t>
                      </w:r>
                      <w:r>
                        <w:rPr>
                          <w:rFonts w:asciiTheme="majorHAnsi" w:eastAsiaTheme="majorEastAsia" w:hAnsiTheme="majorHAnsi" w:cstheme="majorBidi"/>
                          <w:i/>
                          <w:iCs/>
                          <w:color w:val="FFFFFF" w:themeColor="background1"/>
                          <w:sz w:val="28"/>
                          <w:szCs w:val="28"/>
                        </w:rPr>
                        <w:t xml:space="preserve"> et vous voulez </w:t>
                      </w:r>
                      <w:r w:rsidR="00A00628">
                        <w:rPr>
                          <w:rFonts w:asciiTheme="majorHAnsi" w:eastAsiaTheme="majorEastAsia" w:hAnsiTheme="majorHAnsi" w:cstheme="majorBidi"/>
                          <w:i/>
                          <w:iCs/>
                          <w:color w:val="FFFFFF" w:themeColor="background1"/>
                          <w:sz w:val="28"/>
                          <w:szCs w:val="28"/>
                        </w:rPr>
                        <w:t>continuer ou vous avez envie de les rejoindre</w:t>
                      </w:r>
                      <w:r w:rsidR="00407682">
                        <w:rPr>
                          <w:rFonts w:asciiTheme="majorHAnsi" w:eastAsiaTheme="majorEastAsia" w:hAnsiTheme="majorHAnsi" w:cstheme="majorBidi"/>
                          <w:i/>
                          <w:iCs/>
                          <w:color w:val="FFFFFF" w:themeColor="background1"/>
                          <w:sz w:val="28"/>
                          <w:szCs w:val="28"/>
                        </w:rPr>
                        <w:t> :</w:t>
                      </w:r>
                    </w:p>
                    <w:p w14:paraId="1EB5C732" w14:textId="77777777" w:rsidR="00AF22F8" w:rsidRDefault="00204188" w:rsidP="00966DDA">
                      <w:pP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P</w:t>
                      </w:r>
                      <w:r w:rsidR="00A00628">
                        <w:rPr>
                          <w:rFonts w:asciiTheme="majorHAnsi" w:eastAsiaTheme="majorEastAsia" w:hAnsiTheme="majorHAnsi" w:cstheme="majorBidi"/>
                          <w:i/>
                          <w:iCs/>
                          <w:color w:val="FFFFFF" w:themeColor="background1"/>
                          <w:sz w:val="28"/>
                          <w:szCs w:val="28"/>
                        </w:rPr>
                        <w:t xml:space="preserve">renez contact avec </w:t>
                      </w:r>
                      <w:r w:rsidR="00E41248">
                        <w:rPr>
                          <w:rFonts w:asciiTheme="majorHAnsi" w:eastAsiaTheme="majorEastAsia" w:hAnsiTheme="majorHAnsi" w:cstheme="majorBidi"/>
                          <w:i/>
                          <w:iCs/>
                          <w:color w:val="FFFFFF" w:themeColor="background1"/>
                          <w:sz w:val="28"/>
                          <w:szCs w:val="28"/>
                        </w:rPr>
                        <w:t>Thérèse</w:t>
                      </w:r>
                      <w:r w:rsidR="00A00628">
                        <w:rPr>
                          <w:rFonts w:asciiTheme="majorHAnsi" w:eastAsiaTheme="majorEastAsia" w:hAnsiTheme="majorHAnsi" w:cstheme="majorBidi"/>
                          <w:i/>
                          <w:iCs/>
                          <w:color w:val="FFFFFF" w:themeColor="background1"/>
                          <w:sz w:val="28"/>
                          <w:szCs w:val="28"/>
                        </w:rPr>
                        <w:t xml:space="preserve"> </w:t>
                      </w:r>
                      <w:proofErr w:type="spellStart"/>
                      <w:r w:rsidR="00E41248">
                        <w:rPr>
                          <w:rFonts w:asciiTheme="majorHAnsi" w:eastAsiaTheme="majorEastAsia" w:hAnsiTheme="majorHAnsi" w:cstheme="majorBidi"/>
                          <w:i/>
                          <w:iCs/>
                          <w:color w:val="FFFFFF" w:themeColor="background1"/>
                          <w:sz w:val="28"/>
                          <w:szCs w:val="28"/>
                        </w:rPr>
                        <w:t>S</w:t>
                      </w:r>
                      <w:r w:rsidR="00A00628">
                        <w:rPr>
                          <w:rFonts w:asciiTheme="majorHAnsi" w:eastAsiaTheme="majorEastAsia" w:hAnsiTheme="majorHAnsi" w:cstheme="majorBidi"/>
                          <w:i/>
                          <w:iCs/>
                          <w:color w:val="FFFFFF" w:themeColor="background1"/>
                          <w:sz w:val="28"/>
                          <w:szCs w:val="28"/>
                        </w:rPr>
                        <w:t>ain</w:t>
                      </w:r>
                      <w:r w:rsidR="007B2E6C">
                        <w:rPr>
                          <w:rFonts w:asciiTheme="majorHAnsi" w:eastAsiaTheme="majorEastAsia" w:hAnsiTheme="majorHAnsi" w:cstheme="majorBidi"/>
                          <w:i/>
                          <w:iCs/>
                          <w:color w:val="FFFFFF" w:themeColor="background1"/>
                          <w:sz w:val="28"/>
                          <w:szCs w:val="28"/>
                        </w:rPr>
                        <w:t>quentin</w:t>
                      </w:r>
                      <w:proofErr w:type="spellEnd"/>
                      <w:r w:rsidR="007B2E6C">
                        <w:rPr>
                          <w:rFonts w:asciiTheme="majorHAnsi" w:eastAsiaTheme="majorEastAsia" w:hAnsiTheme="majorHAnsi" w:cstheme="majorBidi"/>
                          <w:i/>
                          <w:iCs/>
                          <w:color w:val="FFFFFF" w:themeColor="background1"/>
                          <w:sz w:val="28"/>
                          <w:szCs w:val="28"/>
                        </w:rPr>
                        <w:t xml:space="preserve"> au </w:t>
                      </w:r>
                      <w:r w:rsidR="00853C86">
                        <w:rPr>
                          <w:rFonts w:asciiTheme="majorHAnsi" w:eastAsiaTheme="majorEastAsia" w:hAnsiTheme="majorHAnsi" w:cstheme="majorBidi"/>
                          <w:i/>
                          <w:iCs/>
                          <w:color w:val="FFFFFF" w:themeColor="background1"/>
                          <w:sz w:val="28"/>
                          <w:szCs w:val="28"/>
                        </w:rPr>
                        <w:t>06.14</w:t>
                      </w:r>
                      <w:r w:rsidR="00BE6E17">
                        <w:rPr>
                          <w:rFonts w:asciiTheme="majorHAnsi" w:eastAsiaTheme="majorEastAsia" w:hAnsiTheme="majorHAnsi" w:cstheme="majorBidi"/>
                          <w:i/>
                          <w:iCs/>
                          <w:color w:val="FFFFFF" w:themeColor="background1"/>
                          <w:sz w:val="28"/>
                          <w:szCs w:val="28"/>
                        </w:rPr>
                        <w:t> .</w:t>
                      </w:r>
                      <w:r w:rsidR="00853C86">
                        <w:rPr>
                          <w:rFonts w:asciiTheme="majorHAnsi" w:eastAsiaTheme="majorEastAsia" w:hAnsiTheme="majorHAnsi" w:cstheme="majorBidi"/>
                          <w:i/>
                          <w:iCs/>
                          <w:color w:val="FFFFFF" w:themeColor="background1"/>
                          <w:sz w:val="28"/>
                          <w:szCs w:val="28"/>
                        </w:rPr>
                        <w:t>94 </w:t>
                      </w:r>
                      <w:r w:rsidR="00BE6E17">
                        <w:rPr>
                          <w:rFonts w:asciiTheme="majorHAnsi" w:eastAsiaTheme="majorEastAsia" w:hAnsiTheme="majorHAnsi" w:cstheme="majorBidi"/>
                          <w:i/>
                          <w:iCs/>
                          <w:color w:val="FFFFFF" w:themeColor="background1"/>
                          <w:sz w:val="28"/>
                          <w:szCs w:val="28"/>
                        </w:rPr>
                        <w:t>.</w:t>
                      </w:r>
                      <w:r w:rsidR="00853C86">
                        <w:rPr>
                          <w:rFonts w:asciiTheme="majorHAnsi" w:eastAsiaTheme="majorEastAsia" w:hAnsiTheme="majorHAnsi" w:cstheme="majorBidi"/>
                          <w:i/>
                          <w:iCs/>
                          <w:color w:val="FFFFFF" w:themeColor="background1"/>
                          <w:sz w:val="28"/>
                          <w:szCs w:val="28"/>
                        </w:rPr>
                        <w:t>06 </w:t>
                      </w:r>
                      <w:r w:rsidR="00BE6E17">
                        <w:rPr>
                          <w:rFonts w:asciiTheme="majorHAnsi" w:eastAsiaTheme="majorEastAsia" w:hAnsiTheme="majorHAnsi" w:cstheme="majorBidi"/>
                          <w:i/>
                          <w:iCs/>
                          <w:color w:val="FFFFFF" w:themeColor="background1"/>
                          <w:sz w:val="28"/>
                          <w:szCs w:val="28"/>
                        </w:rPr>
                        <w:t>.</w:t>
                      </w:r>
                      <w:r w:rsidR="00853C86">
                        <w:rPr>
                          <w:rFonts w:asciiTheme="majorHAnsi" w:eastAsiaTheme="majorEastAsia" w:hAnsiTheme="majorHAnsi" w:cstheme="majorBidi"/>
                          <w:i/>
                          <w:iCs/>
                          <w:color w:val="FFFFFF" w:themeColor="background1"/>
                          <w:sz w:val="28"/>
                          <w:szCs w:val="28"/>
                        </w:rPr>
                        <w:t>67</w:t>
                      </w:r>
                    </w:p>
                    <w:p w14:paraId="1D330377" w14:textId="7C9CE028" w:rsidR="00966DDA" w:rsidRDefault="00AC23D9" w:rsidP="00966DDA">
                      <w:pP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 xml:space="preserve"> (</w:t>
                      </w:r>
                      <w:r w:rsidR="00AF22F8">
                        <w:rPr>
                          <w:rFonts w:asciiTheme="majorHAnsi" w:eastAsiaTheme="majorEastAsia" w:hAnsiTheme="majorHAnsi" w:cstheme="majorBidi"/>
                          <w:i/>
                          <w:iCs/>
                          <w:color w:val="FFFFFF" w:themeColor="background1"/>
                          <w:sz w:val="28"/>
                          <w:szCs w:val="28"/>
                        </w:rPr>
                        <w:t>N</w:t>
                      </w:r>
                      <w:r>
                        <w:rPr>
                          <w:rFonts w:asciiTheme="majorHAnsi" w:eastAsiaTheme="majorEastAsia" w:hAnsiTheme="majorHAnsi" w:cstheme="majorBidi"/>
                          <w:i/>
                          <w:iCs/>
                          <w:color w:val="FFFFFF" w:themeColor="background1"/>
                          <w:sz w:val="28"/>
                          <w:szCs w:val="28"/>
                        </w:rPr>
                        <w:t>’</w:t>
                      </w:r>
                      <w:r w:rsidR="00AF22F8">
                        <w:rPr>
                          <w:rFonts w:asciiTheme="majorHAnsi" w:eastAsiaTheme="majorEastAsia" w:hAnsiTheme="majorHAnsi" w:cstheme="majorBidi"/>
                          <w:i/>
                          <w:iCs/>
                          <w:color w:val="FFFFFF" w:themeColor="background1"/>
                          <w:sz w:val="28"/>
                          <w:szCs w:val="28"/>
                        </w:rPr>
                        <w:t>hésitez</w:t>
                      </w:r>
                      <w:r>
                        <w:rPr>
                          <w:rFonts w:asciiTheme="majorHAnsi" w:eastAsiaTheme="majorEastAsia" w:hAnsiTheme="majorHAnsi" w:cstheme="majorBidi"/>
                          <w:i/>
                          <w:iCs/>
                          <w:color w:val="FFFFFF" w:themeColor="background1"/>
                          <w:sz w:val="28"/>
                          <w:szCs w:val="28"/>
                        </w:rPr>
                        <w:t xml:space="preserve"> pas </w:t>
                      </w:r>
                      <w:r w:rsidR="00AF22F8">
                        <w:rPr>
                          <w:rFonts w:asciiTheme="majorHAnsi" w:eastAsiaTheme="majorEastAsia" w:hAnsiTheme="majorHAnsi" w:cstheme="majorBidi"/>
                          <w:i/>
                          <w:iCs/>
                          <w:color w:val="FFFFFF" w:themeColor="background1"/>
                          <w:sz w:val="28"/>
                          <w:szCs w:val="28"/>
                        </w:rPr>
                        <w:t>à</w:t>
                      </w:r>
                      <w:r>
                        <w:rPr>
                          <w:rFonts w:asciiTheme="majorHAnsi" w:eastAsiaTheme="majorEastAsia" w:hAnsiTheme="majorHAnsi" w:cstheme="majorBidi"/>
                          <w:i/>
                          <w:iCs/>
                          <w:color w:val="FFFFFF" w:themeColor="background1"/>
                          <w:sz w:val="28"/>
                          <w:szCs w:val="28"/>
                        </w:rPr>
                        <w:t xml:space="preserve"> laisser un message en cas </w:t>
                      </w:r>
                      <w:r w:rsidR="00AF22F8">
                        <w:rPr>
                          <w:rFonts w:asciiTheme="majorHAnsi" w:eastAsiaTheme="majorEastAsia" w:hAnsiTheme="majorHAnsi" w:cstheme="majorBidi"/>
                          <w:i/>
                          <w:iCs/>
                          <w:color w:val="FFFFFF" w:themeColor="background1"/>
                          <w:sz w:val="28"/>
                          <w:szCs w:val="28"/>
                        </w:rPr>
                        <w:t>d’absence)</w:t>
                      </w:r>
                    </w:p>
                  </w:txbxContent>
                </v:textbox>
                <w10:wrap anchorx="margin" anchory="margin"/>
              </v:roundrect>
            </w:pict>
          </mc:Fallback>
        </mc:AlternateContent>
      </w:r>
      <w:r w:rsidR="00786A88" w:rsidRPr="00217EB5">
        <w:rPr>
          <w:sz w:val="20"/>
          <w:szCs w:val="20"/>
        </w:rPr>
        <mc:AlternateContent>
          <mc:Choice Requires="wps">
            <w:drawing>
              <wp:anchor distT="45720" distB="45720" distL="182880" distR="182880" simplePos="0" relativeHeight="251670528" behindDoc="1" locked="0" layoutInCell="1" allowOverlap="0" wp14:anchorId="35AE154B" wp14:editId="00290734">
                <wp:simplePos x="0" y="0"/>
                <wp:positionH relativeFrom="column">
                  <wp:posOffset>-317500</wp:posOffset>
                </wp:positionH>
                <wp:positionV relativeFrom="paragraph">
                  <wp:posOffset>271780</wp:posOffset>
                </wp:positionV>
                <wp:extent cx="3026410" cy="4795520"/>
                <wp:effectExtent l="38100" t="38100" r="42545" b="43180"/>
                <wp:wrapSquare wrapText="bothSides"/>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6410" cy="4795520"/>
                        </a:xfrm>
                        <a:prstGeom prst="rect">
                          <a:avLst/>
                        </a:prstGeom>
                        <a:solidFill>
                          <a:schemeClr val="bg1"/>
                        </a:solidFill>
                        <a:ln w="76200" cmpd="dbl">
                          <a:solidFill>
                            <a:schemeClr val="tx2"/>
                          </a:solidFill>
                          <a:miter lim="800000"/>
                          <a:headEnd/>
                          <a:tailEnd/>
                        </a:ln>
                      </wps:spPr>
                      <wps:txbx>
                        <w:txbxContent>
                          <w:p w14:paraId="25A986F5" w14:textId="73AB2630" w:rsidR="00657158" w:rsidRPr="00DF6C97" w:rsidRDefault="00A4212F" w:rsidP="00657158">
                            <w:pPr>
                              <w:jc w:val="center"/>
                              <w:rPr>
                                <w:rFonts w:ascii="Comic Sans MS" w:hAnsi="Comic Sans MS"/>
                                <w:caps/>
                                <w:szCs w:val="20"/>
                              </w:rPr>
                            </w:pPr>
                            <w:r w:rsidRPr="00DF6C97">
                              <w:rPr>
                                <w:rFonts w:ascii="Comic Sans MS" w:hAnsi="Comic Sans MS"/>
                                <w:caps/>
                                <w:szCs w:val="20"/>
                              </w:rPr>
                              <w:t>Pour feter Hallowween</w:t>
                            </w:r>
                          </w:p>
                          <w:p w14:paraId="312087C5" w14:textId="12B78658" w:rsidR="004514E4" w:rsidRPr="00DF6C97" w:rsidRDefault="004514E4" w:rsidP="00657158">
                            <w:pPr>
                              <w:jc w:val="center"/>
                              <w:rPr>
                                <w:rFonts w:ascii="Comic Sans MS" w:hAnsi="Comic Sans MS"/>
                                <w:caps/>
                                <w:szCs w:val="20"/>
                              </w:rPr>
                            </w:pPr>
                            <w:r w:rsidRPr="00DF6C97">
                              <w:rPr>
                                <w:rFonts w:ascii="Comic Sans MS" w:hAnsi="Comic Sans MS"/>
                                <w:caps/>
                                <w:szCs w:val="20"/>
                              </w:rPr>
                              <w:t>nous vous proposons :</w:t>
                            </w:r>
                          </w:p>
                          <w:p w14:paraId="45844C60" w14:textId="65FD2688" w:rsidR="00E3148F" w:rsidRPr="00DF6C97" w:rsidRDefault="00E3148F" w:rsidP="00657158">
                            <w:pPr>
                              <w:jc w:val="center"/>
                              <w:rPr>
                                <w:rFonts w:ascii="Comic Sans MS" w:hAnsi="Comic Sans MS"/>
                                <w:b/>
                                <w:bCs/>
                                <w:caps/>
                                <w:szCs w:val="20"/>
                              </w:rPr>
                            </w:pPr>
                            <w:r w:rsidRPr="00DF6C97">
                              <w:rPr>
                                <w:rFonts w:ascii="Comic Sans MS" w:hAnsi="Comic Sans MS"/>
                                <w:b/>
                                <w:bCs/>
                                <w:caps/>
                                <w:szCs w:val="20"/>
                              </w:rPr>
                              <w:t xml:space="preserve">le </w:t>
                            </w:r>
                            <w:r w:rsidR="004514E4" w:rsidRPr="00DF6C97">
                              <w:rPr>
                                <w:rFonts w:ascii="Comic Sans MS" w:hAnsi="Comic Sans MS"/>
                                <w:b/>
                                <w:bCs/>
                                <w:caps/>
                                <w:szCs w:val="20"/>
                              </w:rPr>
                              <w:t>samedi 29 octobre</w:t>
                            </w:r>
                            <w:r w:rsidRPr="00DF6C97">
                              <w:rPr>
                                <w:rFonts w:ascii="Comic Sans MS" w:hAnsi="Comic Sans MS"/>
                                <w:b/>
                                <w:bCs/>
                                <w:caps/>
                                <w:szCs w:val="20"/>
                              </w:rPr>
                              <w:t xml:space="preserve"> 2022</w:t>
                            </w:r>
                          </w:p>
                          <w:p w14:paraId="36D02E5F" w14:textId="77777777" w:rsidR="00703C75" w:rsidRDefault="00932FFF" w:rsidP="00932FFF">
                            <w:pPr>
                              <w:rPr>
                                <w:rFonts w:ascii="Comic Sans MS" w:hAnsi="Comic Sans MS"/>
                              </w:rPr>
                            </w:pPr>
                            <w:r w:rsidRPr="00DF6C97">
                              <w:rPr>
                                <w:rFonts w:ascii="Comic Sans MS" w:hAnsi="Comic Sans MS"/>
                                <w:b/>
                                <w:bCs/>
                              </w:rPr>
                              <w:t>14h à 16h</w:t>
                            </w:r>
                            <w:r w:rsidR="00127B54" w:rsidRPr="00DF6C97">
                              <w:rPr>
                                <w:rFonts w:ascii="Comic Sans MS" w:hAnsi="Comic Sans MS"/>
                              </w:rPr>
                              <w:t> :</w:t>
                            </w:r>
                          </w:p>
                          <w:p w14:paraId="04A8581B" w14:textId="0CDA8941" w:rsidR="00127B54" w:rsidRPr="00DF6C97" w:rsidRDefault="00127B54" w:rsidP="00932FFF">
                            <w:pPr>
                              <w:rPr>
                                <w:rFonts w:ascii="Comic Sans MS" w:hAnsi="Comic Sans MS"/>
                              </w:rPr>
                            </w:pPr>
                            <w:r w:rsidRPr="00DF6C97">
                              <w:rPr>
                                <w:rFonts w:ascii="Comic Sans MS" w:hAnsi="Comic Sans MS"/>
                              </w:rPr>
                              <w:t xml:space="preserve">Ouverture de la bibliothèque </w:t>
                            </w:r>
                            <w:r w:rsidR="004106A6" w:rsidRPr="00DF6C97">
                              <w:rPr>
                                <w:rFonts w:ascii="Comic Sans MS" w:hAnsi="Comic Sans MS"/>
                              </w:rPr>
                              <w:t>et</w:t>
                            </w:r>
                            <w:r w:rsidR="001B6CD3" w:rsidRPr="00DF6C97">
                              <w:rPr>
                                <w:rFonts w:ascii="Comic Sans MS" w:hAnsi="Comic Sans MS"/>
                              </w:rPr>
                              <w:t xml:space="preserve"> go</w:t>
                            </w:r>
                            <w:r w:rsidR="00273A37" w:rsidRPr="00DF6C97">
                              <w:rPr>
                                <w:rFonts w:ascii="Comic Sans MS" w:hAnsi="Comic Sans MS"/>
                              </w:rPr>
                              <w:t>û</w:t>
                            </w:r>
                            <w:r w:rsidR="001B6CD3" w:rsidRPr="00DF6C97">
                              <w:rPr>
                                <w:rFonts w:ascii="Comic Sans MS" w:hAnsi="Comic Sans MS"/>
                              </w:rPr>
                              <w:t>ter terrifiant</w:t>
                            </w:r>
                          </w:p>
                          <w:p w14:paraId="0B3059C4" w14:textId="401D2D0D" w:rsidR="00FA7668" w:rsidRPr="00DF6C97" w:rsidRDefault="00FA7668" w:rsidP="005336FD">
                            <w:pPr>
                              <w:rPr>
                                <w:rFonts w:ascii="Comic Sans MS" w:hAnsi="Comic Sans MS"/>
                                <w:i/>
                                <w:iCs/>
                              </w:rPr>
                            </w:pPr>
                            <w:r w:rsidRPr="00DF6C97">
                              <w:rPr>
                                <w:rFonts w:ascii="Comic Sans MS" w:hAnsi="Comic Sans MS"/>
                                <w:i/>
                                <w:iCs/>
                              </w:rPr>
                              <w:t xml:space="preserve">Venez </w:t>
                            </w:r>
                            <w:r w:rsidR="003B10FE" w:rsidRPr="00DF6C97">
                              <w:rPr>
                                <w:rFonts w:ascii="Comic Sans MS" w:hAnsi="Comic Sans MS"/>
                                <w:i/>
                                <w:iCs/>
                              </w:rPr>
                              <w:t>déguisés</w:t>
                            </w:r>
                            <w:r w:rsidRPr="00DF6C97">
                              <w:rPr>
                                <w:rFonts w:ascii="Comic Sans MS" w:hAnsi="Comic Sans MS"/>
                                <w:i/>
                                <w:iCs/>
                              </w:rPr>
                              <w:t> !!!</w:t>
                            </w:r>
                          </w:p>
                          <w:p w14:paraId="67C0FD50" w14:textId="77777777" w:rsidR="00703C75" w:rsidRDefault="001B6CD3" w:rsidP="00932FFF">
                            <w:pPr>
                              <w:rPr>
                                <w:rFonts w:ascii="Comic Sans MS" w:hAnsi="Comic Sans MS"/>
                              </w:rPr>
                            </w:pPr>
                            <w:r w:rsidRPr="00DF6C97">
                              <w:rPr>
                                <w:rFonts w:ascii="Comic Sans MS" w:hAnsi="Comic Sans MS"/>
                                <w:b/>
                                <w:bCs/>
                              </w:rPr>
                              <w:t>A partir de 16H</w:t>
                            </w:r>
                            <w:r w:rsidR="00463081" w:rsidRPr="00DF6C97">
                              <w:rPr>
                                <w:rFonts w:ascii="Comic Sans MS" w:hAnsi="Comic Sans MS"/>
                              </w:rPr>
                              <w:t> </w:t>
                            </w:r>
                            <w:r w:rsidR="00094616">
                              <w:rPr>
                                <w:rFonts w:ascii="Comic Sans MS" w:hAnsi="Comic Sans MS"/>
                              </w:rPr>
                              <w:t xml:space="preserve"> au </w:t>
                            </w:r>
                            <w:r w:rsidR="002B327D">
                              <w:rPr>
                                <w:rFonts w:ascii="Comic Sans MS" w:hAnsi="Comic Sans MS"/>
                              </w:rPr>
                              <w:t>départ</w:t>
                            </w:r>
                            <w:r w:rsidR="00094616">
                              <w:rPr>
                                <w:rFonts w:ascii="Comic Sans MS" w:hAnsi="Comic Sans MS"/>
                              </w:rPr>
                              <w:t xml:space="preserve"> de la </w:t>
                            </w:r>
                            <w:r w:rsidR="002B327D">
                              <w:rPr>
                                <w:rFonts w:ascii="Comic Sans MS" w:hAnsi="Comic Sans MS"/>
                              </w:rPr>
                              <w:t xml:space="preserve">bibliothèque </w:t>
                            </w:r>
                            <w:r w:rsidR="00463081" w:rsidRPr="00DF6C97">
                              <w:rPr>
                                <w:rFonts w:ascii="Comic Sans MS" w:hAnsi="Comic Sans MS"/>
                              </w:rPr>
                              <w:t>:</w:t>
                            </w:r>
                          </w:p>
                          <w:p w14:paraId="0893B420" w14:textId="07126533" w:rsidR="00354909" w:rsidRPr="00DF6C97" w:rsidRDefault="003B10FE" w:rsidP="00932FFF">
                            <w:pPr>
                              <w:rPr>
                                <w:rFonts w:ascii="Comic Sans MS" w:hAnsi="Comic Sans MS"/>
                              </w:rPr>
                            </w:pPr>
                            <w:r w:rsidRPr="00DF6C97">
                              <w:rPr>
                                <w:rFonts w:ascii="Comic Sans MS" w:hAnsi="Comic Sans MS"/>
                              </w:rPr>
                              <w:t>Défilé</w:t>
                            </w:r>
                            <w:r w:rsidR="00463081" w:rsidRPr="00DF6C97">
                              <w:rPr>
                                <w:rFonts w:ascii="Comic Sans MS" w:hAnsi="Comic Sans MS"/>
                              </w:rPr>
                              <w:t xml:space="preserve"> des enfants</w:t>
                            </w:r>
                            <w:r w:rsidR="00354909" w:rsidRPr="00DF6C97">
                              <w:rPr>
                                <w:rFonts w:ascii="Comic Sans MS" w:hAnsi="Comic Sans MS"/>
                              </w:rPr>
                              <w:t xml:space="preserve"> </w:t>
                            </w:r>
                            <w:r w:rsidR="00E73A30" w:rsidRPr="00DF6C97">
                              <w:rPr>
                                <w:rFonts w:ascii="Comic Sans MS" w:hAnsi="Comic Sans MS"/>
                              </w:rPr>
                              <w:t xml:space="preserve">déguisés </w:t>
                            </w:r>
                            <w:r w:rsidRPr="00DF6C97">
                              <w:rPr>
                                <w:rFonts w:ascii="Comic Sans MS" w:hAnsi="Comic Sans MS"/>
                              </w:rPr>
                              <w:t>(et des adultes qui veulent se joindre à nous</w:t>
                            </w:r>
                            <w:r w:rsidR="00E73A30" w:rsidRPr="00DF6C97">
                              <w:rPr>
                                <w:rFonts w:ascii="Comic Sans MS" w:hAnsi="Comic Sans MS"/>
                              </w:rPr>
                              <w:t xml:space="preserve">) </w:t>
                            </w:r>
                            <w:r w:rsidR="00463081" w:rsidRPr="00DF6C97">
                              <w:rPr>
                                <w:rFonts w:ascii="Comic Sans MS" w:hAnsi="Comic Sans MS"/>
                              </w:rPr>
                              <w:t>dans les rue</w:t>
                            </w:r>
                            <w:r w:rsidR="004106A6" w:rsidRPr="00DF6C97">
                              <w:rPr>
                                <w:rFonts w:ascii="Comic Sans MS" w:hAnsi="Comic Sans MS"/>
                              </w:rPr>
                              <w:t>s</w:t>
                            </w:r>
                            <w:r w:rsidR="00463081" w:rsidRPr="00DF6C97">
                              <w:rPr>
                                <w:rFonts w:ascii="Comic Sans MS" w:hAnsi="Comic Sans MS"/>
                              </w:rPr>
                              <w:t xml:space="preserve"> du village et porte à porte </w:t>
                            </w:r>
                            <w:r w:rsidR="00354909" w:rsidRPr="00DF6C97">
                              <w:rPr>
                                <w:rFonts w:ascii="Comic Sans MS" w:hAnsi="Comic Sans MS"/>
                              </w:rPr>
                              <w:t xml:space="preserve">pour récolter des friandises </w:t>
                            </w:r>
                          </w:p>
                          <w:p w14:paraId="6801292D" w14:textId="3382BD12" w:rsidR="00354909" w:rsidRPr="00DF6C97" w:rsidRDefault="00E73A30" w:rsidP="00932FFF">
                            <w:pPr>
                              <w:rPr>
                                <w:rFonts w:ascii="Comic Sans MS" w:hAnsi="Comic Sans MS"/>
                                <w:i/>
                                <w:iCs/>
                              </w:rPr>
                            </w:pPr>
                            <w:r w:rsidRPr="00DF6C97">
                              <w:rPr>
                                <w:rFonts w:ascii="Comic Sans MS" w:hAnsi="Comic Sans MS"/>
                                <w:i/>
                                <w:iCs/>
                              </w:rPr>
                              <w:t>Préparez</w:t>
                            </w:r>
                            <w:r w:rsidR="00354909" w:rsidRPr="00DF6C97">
                              <w:rPr>
                                <w:rFonts w:ascii="Comic Sans MS" w:hAnsi="Comic Sans MS"/>
                                <w:i/>
                                <w:iCs/>
                              </w:rPr>
                              <w:t xml:space="preserve"> vos bonbons</w:t>
                            </w:r>
                            <w:r w:rsidR="00273A37" w:rsidRPr="00DF6C97">
                              <w:rPr>
                                <w:rFonts w:ascii="Comic Sans MS" w:hAnsi="Comic Sans MS"/>
                                <w:i/>
                                <w:iCs/>
                              </w:rPr>
                              <w:t xml:space="preserve">, ils passeront surement </w:t>
                            </w:r>
                            <w:r w:rsidR="00244F6D" w:rsidRPr="00DF6C97">
                              <w:rPr>
                                <w:rFonts w:ascii="Comic Sans MS" w:hAnsi="Comic Sans MS"/>
                                <w:i/>
                                <w:iCs/>
                              </w:rPr>
                              <w:t xml:space="preserve">sonner </w:t>
                            </w:r>
                            <w:r w:rsidR="00273A37" w:rsidRPr="00DF6C97">
                              <w:rPr>
                                <w:rFonts w:ascii="Comic Sans MS" w:hAnsi="Comic Sans MS"/>
                                <w:i/>
                                <w:iCs/>
                              </w:rPr>
                              <w:t>chez vous</w:t>
                            </w:r>
                            <w:r w:rsidR="00354909" w:rsidRPr="00DF6C97">
                              <w:rPr>
                                <w:rFonts w:ascii="Comic Sans MS" w:hAnsi="Comic Sans MS"/>
                                <w:i/>
                                <w:iCs/>
                              </w:rPr>
                              <w:t xml:space="preserve"> ! </w:t>
                            </w:r>
                          </w:p>
                          <w:p w14:paraId="2428FF73" w14:textId="0425C30D" w:rsidR="002C11A1" w:rsidRPr="00DF6C97" w:rsidRDefault="000D077C" w:rsidP="00932FFF">
                            <w:pPr>
                              <w:rPr>
                                <w:rFonts w:ascii="Comic Sans MS" w:hAnsi="Comic Sans MS"/>
                              </w:rPr>
                            </w:pPr>
                            <w:r w:rsidRPr="00DF6C97">
                              <w:rPr>
                                <w:rFonts w:ascii="Comic Sans MS" w:hAnsi="Comic Sans MS"/>
                              </w:rPr>
                              <w:t xml:space="preserve">          </w:t>
                            </w:r>
                            <w:r w:rsidR="00C17BD9" w:rsidRPr="00DF6C97">
                              <w:rPr>
                                <w:rFonts w:ascii="Comic Sans MS" w:hAnsi="Comic Sans MS"/>
                                <w:noProof/>
                              </w:rPr>
                              <w:drawing>
                                <wp:inline distT="0" distB="0" distL="0" distR="0" wp14:anchorId="6D290850" wp14:editId="5A30E5DD">
                                  <wp:extent cx="565150" cy="651542"/>
                                  <wp:effectExtent l="0" t="0" r="6350" b="0"/>
                                  <wp:docPr id="201" name="Image 201" descr="HALLOWEEN | Chat halloween, Peinture halloween, Photo hallow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LLOWEEN | Chat halloween, Peinture halloween, Photo hallowee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9113" cy="656111"/>
                                          </a:xfrm>
                                          <a:prstGeom prst="rect">
                                            <a:avLst/>
                                          </a:prstGeom>
                                          <a:noFill/>
                                          <a:ln>
                                            <a:noFill/>
                                          </a:ln>
                                        </pic:spPr>
                                      </pic:pic>
                                    </a:graphicData>
                                  </a:graphic>
                                </wp:inline>
                              </w:drawing>
                            </w:r>
                            <w:r w:rsidRPr="00DF6C97">
                              <w:rPr>
                                <w:rFonts w:ascii="Comic Sans MS" w:hAnsi="Comic Sans MS"/>
                              </w:rPr>
                              <w:t xml:space="preserve">            </w:t>
                            </w:r>
                            <w:r w:rsidRPr="00DF6C97">
                              <w:rPr>
                                <w:rFonts w:ascii="Comic Sans MS" w:hAnsi="Comic Sans MS"/>
                                <w:noProof/>
                              </w:rPr>
                              <w:drawing>
                                <wp:inline distT="0" distB="0" distL="0" distR="0" wp14:anchorId="3C44E0F5" wp14:editId="3040033F">
                                  <wp:extent cx="609600" cy="609600"/>
                                  <wp:effectExtent l="0" t="0" r="0" b="0"/>
                                  <wp:docPr id="202" name="Image 202"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 197" descr="Une image contenant clipart&#10;&#10;Description générée automatiquement"/>
                                          <pic:cNvPicPr/>
                                        </pic:nvPicPr>
                                        <pic:blipFill>
                                          <a:blip r:embed="rId27"/>
                                          <a:stretch>
                                            <a:fillRect/>
                                          </a:stretch>
                                        </pic:blipFill>
                                        <pic:spPr>
                                          <a:xfrm>
                                            <a:off x="0" y="0"/>
                                            <a:ext cx="609600" cy="609600"/>
                                          </a:xfrm>
                                          <a:prstGeom prst="rect">
                                            <a:avLst/>
                                          </a:prstGeom>
                                        </pic:spPr>
                                      </pic:pic>
                                    </a:graphicData>
                                  </a:graphic>
                                </wp:inline>
                              </w:drawing>
                            </w:r>
                          </w:p>
                          <w:p w14:paraId="55589A6F" w14:textId="1A28818F" w:rsidR="002C11A1" w:rsidRPr="00DF6C97" w:rsidRDefault="00DF6C97" w:rsidP="00DF6C97">
                            <w:pPr>
                              <w:jc w:val="center"/>
                              <w:rPr>
                                <w:rFonts w:ascii="Comic Sans MS" w:hAnsi="Comic Sans MS"/>
                              </w:rPr>
                            </w:pPr>
                            <w:r w:rsidRPr="00DF6C97">
                              <w:rPr>
                                <w:rFonts w:ascii="Comic Sans MS" w:hAnsi="Comic Sans MS"/>
                              </w:rPr>
                              <w:t>UN BONBON OU UN SORT ????</w:t>
                            </w:r>
                          </w:p>
                        </w:txbxContent>
                      </wps:txbx>
                      <wps:bodyPr rot="0" vert="horz" wrap="square" lIns="182880" tIns="182880" rIns="182880" bIns="182880" anchor="ctr" anchorCtr="0" upright="1">
                        <a:noAutofit/>
                      </wps:bodyPr>
                    </wps:wsp>
                  </a:graphicData>
                </a:graphic>
                <wp14:sizeRelH relativeFrom="page">
                  <wp14:pctWidth>39000</wp14:pctWidth>
                </wp14:sizeRelH>
                <wp14:sizeRelV relativeFrom="page">
                  <wp14:pctHeight>0</wp14:pctHeight>
                </wp14:sizeRelV>
              </wp:anchor>
            </w:drawing>
          </mc:Choice>
          <mc:Fallback>
            <w:pict>
              <v:rect w14:anchorId="35AE154B" id="_x0000_s1029" style="position:absolute;margin-left:-25pt;margin-top:21.4pt;width:238.3pt;height:377.6pt;z-index:-251645952;visibility:visible;mso-wrap-style:square;mso-width-percent:390;mso-height-percent:0;mso-wrap-distance-left:14.4pt;mso-wrap-distance-top:3.6pt;mso-wrap-distance-right:14.4pt;mso-wrap-distance-bottom:3.6pt;mso-position-horizontal:absolute;mso-position-horizontal-relative:text;mso-position-vertical:absolute;mso-position-vertical-relative:text;mso-width-percent:39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" o:allowoverlap="f" fillcolor="white [3212]" strokecolor="#1f497d [3215]" strokeweight="6pt">
                <v:stroke linestyle="thinThin"/>
                <v:textbox inset="14.4pt,14.4pt,14.4pt,14.4pt">
                  <w:txbxContent>
                    <w:p w14:paraId="25A986F5" w14:textId="73AB2630" w:rsidR="00657158" w:rsidRPr="00DF6C97" w:rsidRDefault="00A4212F" w:rsidP="00657158">
                      <w:pPr>
                        <w:jc w:val="center"/>
                        <w:rPr>
                          <w:rFonts w:ascii="Comic Sans MS" w:hAnsi="Comic Sans MS"/>
                          <w:caps/>
                          <w:szCs w:val="20"/>
                        </w:rPr>
                      </w:pPr>
                      <w:r w:rsidRPr="00DF6C97">
                        <w:rPr>
                          <w:rFonts w:ascii="Comic Sans MS" w:hAnsi="Comic Sans MS"/>
                          <w:caps/>
                          <w:szCs w:val="20"/>
                        </w:rPr>
                        <w:t>Pour feter Hallowween</w:t>
                      </w:r>
                    </w:p>
                    <w:p w14:paraId="312087C5" w14:textId="12B78658" w:rsidR="004514E4" w:rsidRPr="00DF6C97" w:rsidRDefault="004514E4" w:rsidP="00657158">
                      <w:pPr>
                        <w:jc w:val="center"/>
                        <w:rPr>
                          <w:rFonts w:ascii="Comic Sans MS" w:hAnsi="Comic Sans MS"/>
                          <w:caps/>
                          <w:szCs w:val="20"/>
                        </w:rPr>
                      </w:pPr>
                      <w:r w:rsidRPr="00DF6C97">
                        <w:rPr>
                          <w:rFonts w:ascii="Comic Sans MS" w:hAnsi="Comic Sans MS"/>
                          <w:caps/>
                          <w:szCs w:val="20"/>
                        </w:rPr>
                        <w:t>nous vous proposons :</w:t>
                      </w:r>
                    </w:p>
                    <w:p w14:paraId="45844C60" w14:textId="65FD2688" w:rsidR="00E3148F" w:rsidRPr="00DF6C97" w:rsidRDefault="00E3148F" w:rsidP="00657158">
                      <w:pPr>
                        <w:jc w:val="center"/>
                        <w:rPr>
                          <w:rFonts w:ascii="Comic Sans MS" w:hAnsi="Comic Sans MS"/>
                          <w:b/>
                          <w:bCs/>
                          <w:caps/>
                          <w:szCs w:val="20"/>
                        </w:rPr>
                      </w:pPr>
                      <w:r w:rsidRPr="00DF6C97">
                        <w:rPr>
                          <w:rFonts w:ascii="Comic Sans MS" w:hAnsi="Comic Sans MS"/>
                          <w:b/>
                          <w:bCs/>
                          <w:caps/>
                          <w:szCs w:val="20"/>
                        </w:rPr>
                        <w:t xml:space="preserve">le </w:t>
                      </w:r>
                      <w:r w:rsidR="004514E4" w:rsidRPr="00DF6C97">
                        <w:rPr>
                          <w:rFonts w:ascii="Comic Sans MS" w:hAnsi="Comic Sans MS"/>
                          <w:b/>
                          <w:bCs/>
                          <w:caps/>
                          <w:szCs w:val="20"/>
                        </w:rPr>
                        <w:t>samedi 29 octobre</w:t>
                      </w:r>
                      <w:r w:rsidRPr="00DF6C97">
                        <w:rPr>
                          <w:rFonts w:ascii="Comic Sans MS" w:hAnsi="Comic Sans MS"/>
                          <w:b/>
                          <w:bCs/>
                          <w:caps/>
                          <w:szCs w:val="20"/>
                        </w:rPr>
                        <w:t xml:space="preserve"> 2022</w:t>
                      </w:r>
                    </w:p>
                    <w:p w14:paraId="36D02E5F" w14:textId="77777777" w:rsidR="00703C75" w:rsidRDefault="00932FFF" w:rsidP="00932FFF">
                      <w:pPr>
                        <w:rPr>
                          <w:rFonts w:ascii="Comic Sans MS" w:hAnsi="Comic Sans MS"/>
                        </w:rPr>
                      </w:pPr>
                      <w:r w:rsidRPr="00DF6C97">
                        <w:rPr>
                          <w:rFonts w:ascii="Comic Sans MS" w:hAnsi="Comic Sans MS"/>
                          <w:b/>
                          <w:bCs/>
                        </w:rPr>
                        <w:t>14h à 16h</w:t>
                      </w:r>
                      <w:r w:rsidR="00127B54" w:rsidRPr="00DF6C97">
                        <w:rPr>
                          <w:rFonts w:ascii="Comic Sans MS" w:hAnsi="Comic Sans MS"/>
                        </w:rPr>
                        <w:t> :</w:t>
                      </w:r>
                    </w:p>
                    <w:p w14:paraId="04A8581B" w14:textId="0CDA8941" w:rsidR="00127B54" w:rsidRPr="00DF6C97" w:rsidRDefault="00127B54" w:rsidP="00932FFF">
                      <w:pPr>
                        <w:rPr>
                          <w:rFonts w:ascii="Comic Sans MS" w:hAnsi="Comic Sans MS"/>
                        </w:rPr>
                      </w:pPr>
                      <w:r w:rsidRPr="00DF6C97">
                        <w:rPr>
                          <w:rFonts w:ascii="Comic Sans MS" w:hAnsi="Comic Sans MS"/>
                        </w:rPr>
                        <w:t xml:space="preserve">Ouverture de la bibliothèque </w:t>
                      </w:r>
                      <w:r w:rsidR="004106A6" w:rsidRPr="00DF6C97">
                        <w:rPr>
                          <w:rFonts w:ascii="Comic Sans MS" w:hAnsi="Comic Sans MS"/>
                        </w:rPr>
                        <w:t>et</w:t>
                      </w:r>
                      <w:r w:rsidR="001B6CD3" w:rsidRPr="00DF6C97">
                        <w:rPr>
                          <w:rFonts w:ascii="Comic Sans MS" w:hAnsi="Comic Sans MS"/>
                        </w:rPr>
                        <w:t xml:space="preserve"> go</w:t>
                      </w:r>
                      <w:r w:rsidR="00273A37" w:rsidRPr="00DF6C97">
                        <w:rPr>
                          <w:rFonts w:ascii="Comic Sans MS" w:hAnsi="Comic Sans MS"/>
                        </w:rPr>
                        <w:t>û</w:t>
                      </w:r>
                      <w:r w:rsidR="001B6CD3" w:rsidRPr="00DF6C97">
                        <w:rPr>
                          <w:rFonts w:ascii="Comic Sans MS" w:hAnsi="Comic Sans MS"/>
                        </w:rPr>
                        <w:t>ter terrifiant</w:t>
                      </w:r>
                    </w:p>
                    <w:p w14:paraId="0B3059C4" w14:textId="401D2D0D" w:rsidR="00FA7668" w:rsidRPr="00DF6C97" w:rsidRDefault="00FA7668" w:rsidP="005336FD">
                      <w:pPr>
                        <w:rPr>
                          <w:rFonts w:ascii="Comic Sans MS" w:hAnsi="Comic Sans MS"/>
                          <w:i/>
                          <w:iCs/>
                        </w:rPr>
                      </w:pPr>
                      <w:r w:rsidRPr="00DF6C97">
                        <w:rPr>
                          <w:rFonts w:ascii="Comic Sans MS" w:hAnsi="Comic Sans MS"/>
                          <w:i/>
                          <w:iCs/>
                        </w:rPr>
                        <w:t xml:space="preserve">Venez </w:t>
                      </w:r>
                      <w:r w:rsidR="003B10FE" w:rsidRPr="00DF6C97">
                        <w:rPr>
                          <w:rFonts w:ascii="Comic Sans MS" w:hAnsi="Comic Sans MS"/>
                          <w:i/>
                          <w:iCs/>
                        </w:rPr>
                        <w:t>déguisés</w:t>
                      </w:r>
                      <w:r w:rsidRPr="00DF6C97">
                        <w:rPr>
                          <w:rFonts w:ascii="Comic Sans MS" w:hAnsi="Comic Sans MS"/>
                          <w:i/>
                          <w:iCs/>
                        </w:rPr>
                        <w:t> !!!</w:t>
                      </w:r>
                    </w:p>
                    <w:p w14:paraId="67C0FD50" w14:textId="77777777" w:rsidR="00703C75" w:rsidRDefault="001B6CD3" w:rsidP="00932FFF">
                      <w:pPr>
                        <w:rPr>
                          <w:rFonts w:ascii="Comic Sans MS" w:hAnsi="Comic Sans MS"/>
                        </w:rPr>
                      </w:pPr>
                      <w:r w:rsidRPr="00DF6C97">
                        <w:rPr>
                          <w:rFonts w:ascii="Comic Sans MS" w:hAnsi="Comic Sans MS"/>
                          <w:b/>
                          <w:bCs/>
                        </w:rPr>
                        <w:t>A partir de 16H</w:t>
                      </w:r>
                      <w:r w:rsidR="00463081" w:rsidRPr="00DF6C97">
                        <w:rPr>
                          <w:rFonts w:ascii="Comic Sans MS" w:hAnsi="Comic Sans MS"/>
                        </w:rPr>
                        <w:t> </w:t>
                      </w:r>
                      <w:r w:rsidR="00094616">
                        <w:rPr>
                          <w:rFonts w:ascii="Comic Sans MS" w:hAnsi="Comic Sans MS"/>
                        </w:rPr>
                        <w:t xml:space="preserve"> au </w:t>
                      </w:r>
                      <w:r w:rsidR="002B327D">
                        <w:rPr>
                          <w:rFonts w:ascii="Comic Sans MS" w:hAnsi="Comic Sans MS"/>
                        </w:rPr>
                        <w:t>départ</w:t>
                      </w:r>
                      <w:r w:rsidR="00094616">
                        <w:rPr>
                          <w:rFonts w:ascii="Comic Sans MS" w:hAnsi="Comic Sans MS"/>
                        </w:rPr>
                        <w:t xml:space="preserve"> de la </w:t>
                      </w:r>
                      <w:r w:rsidR="002B327D">
                        <w:rPr>
                          <w:rFonts w:ascii="Comic Sans MS" w:hAnsi="Comic Sans MS"/>
                        </w:rPr>
                        <w:t xml:space="preserve">bibliothèque </w:t>
                      </w:r>
                      <w:r w:rsidR="00463081" w:rsidRPr="00DF6C97">
                        <w:rPr>
                          <w:rFonts w:ascii="Comic Sans MS" w:hAnsi="Comic Sans MS"/>
                        </w:rPr>
                        <w:t>:</w:t>
                      </w:r>
                    </w:p>
                    <w:p w14:paraId="0893B420" w14:textId="07126533" w:rsidR="00354909" w:rsidRPr="00DF6C97" w:rsidRDefault="003B10FE" w:rsidP="00932FFF">
                      <w:pPr>
                        <w:rPr>
                          <w:rFonts w:ascii="Comic Sans MS" w:hAnsi="Comic Sans MS"/>
                        </w:rPr>
                      </w:pPr>
                      <w:r w:rsidRPr="00DF6C97">
                        <w:rPr>
                          <w:rFonts w:ascii="Comic Sans MS" w:hAnsi="Comic Sans MS"/>
                        </w:rPr>
                        <w:t>Défilé</w:t>
                      </w:r>
                      <w:r w:rsidR="00463081" w:rsidRPr="00DF6C97">
                        <w:rPr>
                          <w:rFonts w:ascii="Comic Sans MS" w:hAnsi="Comic Sans MS"/>
                        </w:rPr>
                        <w:t xml:space="preserve"> des enfants</w:t>
                      </w:r>
                      <w:r w:rsidR="00354909" w:rsidRPr="00DF6C97">
                        <w:rPr>
                          <w:rFonts w:ascii="Comic Sans MS" w:hAnsi="Comic Sans MS"/>
                        </w:rPr>
                        <w:t xml:space="preserve"> </w:t>
                      </w:r>
                      <w:r w:rsidR="00E73A30" w:rsidRPr="00DF6C97">
                        <w:rPr>
                          <w:rFonts w:ascii="Comic Sans MS" w:hAnsi="Comic Sans MS"/>
                        </w:rPr>
                        <w:t xml:space="preserve">déguisés </w:t>
                      </w:r>
                      <w:r w:rsidRPr="00DF6C97">
                        <w:rPr>
                          <w:rFonts w:ascii="Comic Sans MS" w:hAnsi="Comic Sans MS"/>
                        </w:rPr>
                        <w:t>(et des adultes qui veulent se joindre à nous</w:t>
                      </w:r>
                      <w:r w:rsidR="00E73A30" w:rsidRPr="00DF6C97">
                        <w:rPr>
                          <w:rFonts w:ascii="Comic Sans MS" w:hAnsi="Comic Sans MS"/>
                        </w:rPr>
                        <w:t xml:space="preserve">) </w:t>
                      </w:r>
                      <w:r w:rsidR="00463081" w:rsidRPr="00DF6C97">
                        <w:rPr>
                          <w:rFonts w:ascii="Comic Sans MS" w:hAnsi="Comic Sans MS"/>
                        </w:rPr>
                        <w:t>dans les rue</w:t>
                      </w:r>
                      <w:r w:rsidR="004106A6" w:rsidRPr="00DF6C97">
                        <w:rPr>
                          <w:rFonts w:ascii="Comic Sans MS" w:hAnsi="Comic Sans MS"/>
                        </w:rPr>
                        <w:t>s</w:t>
                      </w:r>
                      <w:r w:rsidR="00463081" w:rsidRPr="00DF6C97">
                        <w:rPr>
                          <w:rFonts w:ascii="Comic Sans MS" w:hAnsi="Comic Sans MS"/>
                        </w:rPr>
                        <w:t xml:space="preserve"> du village et porte à porte </w:t>
                      </w:r>
                      <w:r w:rsidR="00354909" w:rsidRPr="00DF6C97">
                        <w:rPr>
                          <w:rFonts w:ascii="Comic Sans MS" w:hAnsi="Comic Sans MS"/>
                        </w:rPr>
                        <w:t xml:space="preserve">pour récolter des friandises </w:t>
                      </w:r>
                    </w:p>
                    <w:p w14:paraId="6801292D" w14:textId="3382BD12" w:rsidR="00354909" w:rsidRPr="00DF6C97" w:rsidRDefault="00E73A30" w:rsidP="00932FFF">
                      <w:pPr>
                        <w:rPr>
                          <w:rFonts w:ascii="Comic Sans MS" w:hAnsi="Comic Sans MS"/>
                          <w:i/>
                          <w:iCs/>
                        </w:rPr>
                      </w:pPr>
                      <w:r w:rsidRPr="00DF6C97">
                        <w:rPr>
                          <w:rFonts w:ascii="Comic Sans MS" w:hAnsi="Comic Sans MS"/>
                          <w:i/>
                          <w:iCs/>
                        </w:rPr>
                        <w:t>Préparez</w:t>
                      </w:r>
                      <w:r w:rsidR="00354909" w:rsidRPr="00DF6C97">
                        <w:rPr>
                          <w:rFonts w:ascii="Comic Sans MS" w:hAnsi="Comic Sans MS"/>
                          <w:i/>
                          <w:iCs/>
                        </w:rPr>
                        <w:t xml:space="preserve"> vos bonbons</w:t>
                      </w:r>
                      <w:r w:rsidR="00273A37" w:rsidRPr="00DF6C97">
                        <w:rPr>
                          <w:rFonts w:ascii="Comic Sans MS" w:hAnsi="Comic Sans MS"/>
                          <w:i/>
                          <w:iCs/>
                        </w:rPr>
                        <w:t xml:space="preserve">, ils passeront surement </w:t>
                      </w:r>
                      <w:r w:rsidR="00244F6D" w:rsidRPr="00DF6C97">
                        <w:rPr>
                          <w:rFonts w:ascii="Comic Sans MS" w:hAnsi="Comic Sans MS"/>
                          <w:i/>
                          <w:iCs/>
                        </w:rPr>
                        <w:t xml:space="preserve">sonner </w:t>
                      </w:r>
                      <w:r w:rsidR="00273A37" w:rsidRPr="00DF6C97">
                        <w:rPr>
                          <w:rFonts w:ascii="Comic Sans MS" w:hAnsi="Comic Sans MS"/>
                          <w:i/>
                          <w:iCs/>
                        </w:rPr>
                        <w:t>chez vous</w:t>
                      </w:r>
                      <w:r w:rsidR="00354909" w:rsidRPr="00DF6C97">
                        <w:rPr>
                          <w:rFonts w:ascii="Comic Sans MS" w:hAnsi="Comic Sans MS"/>
                          <w:i/>
                          <w:iCs/>
                        </w:rPr>
                        <w:t xml:space="preserve"> ! </w:t>
                      </w:r>
                    </w:p>
                    <w:p w14:paraId="2428FF73" w14:textId="0425C30D" w:rsidR="002C11A1" w:rsidRPr="00DF6C97" w:rsidRDefault="000D077C" w:rsidP="00932FFF">
                      <w:pPr>
                        <w:rPr>
                          <w:rFonts w:ascii="Comic Sans MS" w:hAnsi="Comic Sans MS"/>
                        </w:rPr>
                      </w:pPr>
                      <w:r w:rsidRPr="00DF6C97">
                        <w:rPr>
                          <w:rFonts w:ascii="Comic Sans MS" w:hAnsi="Comic Sans MS"/>
                        </w:rPr>
                        <w:t xml:space="preserve">          </w:t>
                      </w:r>
                      <w:r w:rsidR="00C17BD9" w:rsidRPr="00DF6C97">
                        <w:rPr>
                          <w:rFonts w:ascii="Comic Sans MS" w:hAnsi="Comic Sans MS"/>
                          <w:noProof/>
                        </w:rPr>
                        <w:drawing>
                          <wp:inline distT="0" distB="0" distL="0" distR="0" wp14:anchorId="6D290850" wp14:editId="5A30E5DD">
                            <wp:extent cx="565150" cy="651542"/>
                            <wp:effectExtent l="0" t="0" r="6350" b="0"/>
                            <wp:docPr id="201" name="Image 201" descr="HALLOWEEN | Chat halloween, Peinture halloween, Photo hallow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LLOWEEN | Chat halloween, Peinture halloween, Photo hallowee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9113" cy="656111"/>
                                    </a:xfrm>
                                    <a:prstGeom prst="rect">
                                      <a:avLst/>
                                    </a:prstGeom>
                                    <a:noFill/>
                                    <a:ln>
                                      <a:noFill/>
                                    </a:ln>
                                  </pic:spPr>
                                </pic:pic>
                              </a:graphicData>
                            </a:graphic>
                          </wp:inline>
                        </w:drawing>
                      </w:r>
                      <w:r w:rsidRPr="00DF6C97">
                        <w:rPr>
                          <w:rFonts w:ascii="Comic Sans MS" w:hAnsi="Comic Sans MS"/>
                        </w:rPr>
                        <w:t xml:space="preserve">            </w:t>
                      </w:r>
                      <w:r w:rsidRPr="00DF6C97">
                        <w:rPr>
                          <w:rFonts w:ascii="Comic Sans MS" w:hAnsi="Comic Sans MS"/>
                          <w:noProof/>
                        </w:rPr>
                        <w:drawing>
                          <wp:inline distT="0" distB="0" distL="0" distR="0" wp14:anchorId="3C44E0F5" wp14:editId="3040033F">
                            <wp:extent cx="609600" cy="609600"/>
                            <wp:effectExtent l="0" t="0" r="0" b="0"/>
                            <wp:docPr id="202" name="Image 202"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 197" descr="Une image contenant clipart&#10;&#10;Description générée automatiquement"/>
                                    <pic:cNvPicPr/>
                                  </pic:nvPicPr>
                                  <pic:blipFill>
                                    <a:blip r:embed="rId27"/>
                                    <a:stretch>
                                      <a:fillRect/>
                                    </a:stretch>
                                  </pic:blipFill>
                                  <pic:spPr>
                                    <a:xfrm>
                                      <a:off x="0" y="0"/>
                                      <a:ext cx="609600" cy="609600"/>
                                    </a:xfrm>
                                    <a:prstGeom prst="rect">
                                      <a:avLst/>
                                    </a:prstGeom>
                                  </pic:spPr>
                                </pic:pic>
                              </a:graphicData>
                            </a:graphic>
                          </wp:inline>
                        </w:drawing>
                      </w:r>
                    </w:p>
                    <w:p w14:paraId="55589A6F" w14:textId="1A28818F" w:rsidR="002C11A1" w:rsidRPr="00DF6C97" w:rsidRDefault="00DF6C97" w:rsidP="00DF6C97">
                      <w:pPr>
                        <w:jc w:val="center"/>
                        <w:rPr>
                          <w:rFonts w:ascii="Comic Sans MS" w:hAnsi="Comic Sans MS"/>
                        </w:rPr>
                      </w:pPr>
                      <w:r w:rsidRPr="00DF6C97">
                        <w:rPr>
                          <w:rFonts w:ascii="Comic Sans MS" w:hAnsi="Comic Sans MS"/>
                        </w:rPr>
                        <w:t>UN BONBON OU UN SORT ????</w:t>
                      </w:r>
                    </w:p>
                  </w:txbxContent>
                </v:textbox>
                <w10:wrap type="square"/>
              </v:rect>
            </w:pict>
          </mc:Fallback>
        </mc:AlternateContent>
      </w:r>
      <w:r w:rsidR="00300654" w:rsidRPr="00217EB5">
        <w:rPr>
          <w:sz w:val="20"/>
          <w:szCs w:val="20"/>
        </w:rPr>
        <mc:AlternateContent>
          <mc:Choice Requires="wpg">
            <w:drawing>
              <wp:anchor distT="45720" distB="45720" distL="182880" distR="182880" simplePos="0" relativeHeight="251668480" behindDoc="0" locked="0" layoutInCell="1" allowOverlap="1" wp14:anchorId="41E77297" wp14:editId="528F7B67">
                <wp:simplePos x="0" y="0"/>
                <wp:positionH relativeFrom="margin">
                  <wp:posOffset>3059991</wp:posOffset>
                </wp:positionH>
                <wp:positionV relativeFrom="margin">
                  <wp:posOffset>3404609</wp:posOffset>
                </wp:positionV>
                <wp:extent cx="3536950" cy="2076450"/>
                <wp:effectExtent l="0" t="0" r="6350" b="0"/>
                <wp:wrapSquare wrapText="bothSides"/>
                <wp:docPr id="198" name="Groupe 198"/>
                <wp:cNvGraphicFramePr/>
                <a:graphic xmlns:a="http://schemas.openxmlformats.org/drawingml/2006/main">
                  <a:graphicData uri="http://schemas.microsoft.com/office/word/2010/wordprocessingGroup">
                    <wpg:wgp>
                      <wpg:cNvGrpSpPr/>
                      <wpg:grpSpPr>
                        <a:xfrm>
                          <a:off x="0" y="0"/>
                          <a:ext cx="3536950" cy="2076450"/>
                          <a:chOff x="-18798" y="-133307"/>
                          <a:chExt cx="3586246" cy="2179577"/>
                        </a:xfrm>
                      </wpg:grpSpPr>
                      <wps:wsp>
                        <wps:cNvPr id="199" name="Rectangle 199"/>
                        <wps:cNvSpPr/>
                        <wps:spPr>
                          <a:xfrm>
                            <a:off x="0" y="-133307"/>
                            <a:ext cx="3567448" cy="36822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270061" w14:textId="7FE46308" w:rsidR="00B600C6" w:rsidRDefault="00143A79">
                              <w:pPr>
                                <w:jc w:val="center"/>
                                <w:rPr>
                                  <w:rFonts w:asciiTheme="majorHAnsi" w:eastAsiaTheme="majorEastAsia" w:hAnsiTheme="majorHAnsi" w:cstheme="majorBidi"/>
                                  <w:color w:val="FFFFFF" w:themeColor="background1"/>
                                  <w:sz w:val="24"/>
                                  <w:szCs w:val="24"/>
                                </w:rPr>
                              </w:pPr>
                              <w:r>
                                <w:rPr>
                                  <w:rFonts w:asciiTheme="majorHAnsi" w:eastAsiaTheme="majorEastAsia" w:hAnsiTheme="majorHAnsi" w:cstheme="majorBidi"/>
                                  <w:color w:val="FFFFFF" w:themeColor="background1"/>
                                  <w:sz w:val="24"/>
                                  <w:szCs w:val="24"/>
                                </w:rPr>
                                <w:t>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Zone de texte 200"/>
                        <wps:cNvSpPr txBox="1"/>
                        <wps:spPr>
                          <a:xfrm>
                            <a:off x="-18798" y="97161"/>
                            <a:ext cx="3567448" cy="1949109"/>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4FA70424" w14:textId="6D74B395" w:rsidR="00B600C6" w:rsidRPr="00494442" w:rsidRDefault="003D4B7D">
                              <w:pPr>
                                <w:rPr>
                                  <w:caps/>
                                  <w:color w:val="4F81BD" w:themeColor="accent1"/>
                                  <w:sz w:val="26"/>
                                  <w:szCs w:val="26"/>
                                </w:rPr>
                              </w:pPr>
                              <w:r w:rsidRPr="00494442">
                                <w:rPr>
                                  <w:caps/>
                                  <w:color w:val="4F81BD" w:themeColor="accent1"/>
                                  <w:sz w:val="26"/>
                                  <w:szCs w:val="26"/>
                                </w:rPr>
                                <w:t>OUVERTURE GENDARMERIE AILLY SUR NOYE</w:t>
                              </w:r>
                            </w:p>
                            <w:p w14:paraId="311A4BF9" w14:textId="550DCCFB" w:rsidR="006B2281" w:rsidRDefault="00C82605" w:rsidP="00C82605">
                              <w:r>
                                <w:t xml:space="preserve">Depuis le 1er octobre, notre secteur ne dépend </w:t>
                              </w:r>
                              <w:r w:rsidR="007E084E">
                                <w:t>plus de la brigade de Moreuil</w:t>
                              </w:r>
                              <w:r w:rsidR="00DA16C0">
                                <w:t xml:space="preserve"> mais d’Ailly sur </w:t>
                              </w:r>
                              <w:proofErr w:type="spellStart"/>
                              <w:r w:rsidR="00DA16C0">
                                <w:t>Noye</w:t>
                              </w:r>
                              <w:proofErr w:type="spellEnd"/>
                              <w:r w:rsidR="00DA16C0">
                                <w:t>.</w:t>
                              </w:r>
                            </w:p>
                            <w:p w14:paraId="41C2D67C" w14:textId="3319E36E" w:rsidR="00DA16C0" w:rsidRDefault="00DA16C0" w:rsidP="00C82605">
                              <w:r>
                                <w:t xml:space="preserve">Adresse : 15 </w:t>
                              </w:r>
                              <w:r w:rsidR="00C056B8">
                                <w:t xml:space="preserve">Rue de Bourgogne </w:t>
                              </w:r>
                            </w:p>
                            <w:p w14:paraId="60158F4F" w14:textId="26157087" w:rsidR="00C056B8" w:rsidRDefault="00C056B8" w:rsidP="00C82605">
                              <w:r>
                                <w:t xml:space="preserve">                   80250 Ailly Sur </w:t>
                              </w:r>
                              <w:proofErr w:type="spellStart"/>
                              <w:r>
                                <w:t>Noye</w:t>
                              </w:r>
                              <w:proofErr w:type="spellEnd"/>
                              <w:r w:rsidR="00662AB5">
                                <w:t xml:space="preserve"> (à côté du collège)</w:t>
                              </w:r>
                            </w:p>
                            <w:p w14:paraId="1F8AC2C9" w14:textId="7E2DC9E6" w:rsidR="00662AB5" w:rsidRDefault="00662AB5" w:rsidP="00C82605">
                              <w:pPr>
                                <w:rPr>
                                  <w:b/>
                                  <w:bCs/>
                                </w:rPr>
                              </w:pPr>
                              <w:r>
                                <w:t xml:space="preserve">Tel : 03 22 42 47 17          </w:t>
                              </w:r>
                              <w:r w:rsidRPr="00662AB5">
                                <w:rPr>
                                  <w:b/>
                                  <w:bCs/>
                                </w:rPr>
                                <w:t>URGENCE : 17</w:t>
                              </w:r>
                            </w:p>
                            <w:p w14:paraId="3DA770B2" w14:textId="083083FD" w:rsidR="00662AB5" w:rsidRDefault="00B51EF3" w:rsidP="00C82605">
                              <w:r w:rsidRPr="00B51EF3">
                                <w:t xml:space="preserve">Horaires : du lundi au samedi de </w:t>
                              </w:r>
                              <w:r>
                                <w:t xml:space="preserve">08h00 à </w:t>
                              </w:r>
                              <w:r w:rsidR="00B201A1">
                                <w:t>12h et de 14h à 18h</w:t>
                              </w:r>
                            </w:p>
                            <w:p w14:paraId="3E489EA1" w14:textId="5BAA1229" w:rsidR="000D25E5" w:rsidRPr="00B51EF3" w:rsidRDefault="000D25E5" w:rsidP="00C82605">
                              <w:r>
                                <w:t xml:space="preserve">                  Fermée </w:t>
                              </w:r>
                              <w:r w:rsidR="004D07C0">
                                <w:t>l</w:t>
                              </w:r>
                              <w:r>
                                <w:t>e dimanche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E77297" id="Groupe 198" o:spid="_x0000_s1030" style="position:absolute;margin-left:240.95pt;margin-top:268.1pt;width:278.5pt;height:163.5pt;z-index:251668480;mso-wrap-distance-left:14.4pt;mso-wrap-distance-top:3.6pt;mso-wrap-distance-right:14.4pt;mso-wrap-distance-bottom:3.6pt;mso-position-horizontal-relative:margin;mso-position-vertical-relative:margin;mso-width-relative:margin;mso-height-relative:margin" coordorigin="-187,-1333" coordsize="35862,2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">
                <v:rect id="Rectangle 199" o:spid="_x0000_s1031" style="position:absolute;top:-1333;width:35674;height:3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f81bd [3204]" stroked="f" strokeweight="1pt">
                  <v:textbox>
                    <w:txbxContent>
                      <w:p w14:paraId="60270061" w14:textId="7FE46308" w:rsidR="00B600C6" w:rsidRDefault="00143A79">
                        <w:pPr>
                          <w:jc w:val="center"/>
                          <w:rPr>
                            <w:rFonts w:asciiTheme="majorHAnsi" w:eastAsiaTheme="majorEastAsia" w:hAnsiTheme="majorHAnsi" w:cstheme="majorBidi"/>
                            <w:color w:val="FFFFFF" w:themeColor="background1"/>
                            <w:sz w:val="24"/>
                            <w:szCs w:val="24"/>
                          </w:rPr>
                        </w:pPr>
                        <w:r>
                          <w:rPr>
                            <w:rFonts w:asciiTheme="majorHAnsi" w:eastAsiaTheme="majorEastAsia" w:hAnsiTheme="majorHAnsi" w:cstheme="majorBidi"/>
                            <w:color w:val="FFFFFF" w:themeColor="background1"/>
                            <w:sz w:val="24"/>
                            <w:szCs w:val="24"/>
                          </w:rPr>
                          <w:t>INFORMATION</w:t>
                        </w:r>
                      </w:p>
                    </w:txbxContent>
                  </v:textbox>
                </v:rect>
                <v:shape id="Zone de texte 200" o:spid="_x0000_s1032" type="#_x0000_t202" style="position:absolute;left:-187;top:971;width:35673;height:19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" filled="f" stroked="f">
                  <v:textbox inset=",7.2pt,,0">
                    <w:txbxContent>
                      <w:p w14:paraId="4FA70424" w14:textId="6D74B395" w:rsidR="00B600C6" w:rsidRPr="00494442" w:rsidRDefault="003D4B7D">
                        <w:pPr>
                          <w:rPr>
                            <w:caps/>
                            <w:color w:val="4F81BD" w:themeColor="accent1"/>
                            <w:sz w:val="26"/>
                            <w:szCs w:val="26"/>
                          </w:rPr>
                        </w:pPr>
                        <w:r w:rsidRPr="00494442">
                          <w:rPr>
                            <w:caps/>
                            <w:color w:val="4F81BD" w:themeColor="accent1"/>
                            <w:sz w:val="26"/>
                            <w:szCs w:val="26"/>
                          </w:rPr>
                          <w:t>OUVERTURE GENDARMERIE AILLY SUR NOYE</w:t>
                        </w:r>
                      </w:p>
                      <w:p w14:paraId="311A4BF9" w14:textId="550DCCFB" w:rsidR="006B2281" w:rsidRDefault="00C82605" w:rsidP="00C82605">
                        <w:r>
                          <w:t xml:space="preserve">Depuis le 1er octobre, notre secteur ne dépend </w:t>
                        </w:r>
                        <w:r w:rsidR="007E084E">
                          <w:t>plus de la brigade de Moreuil</w:t>
                        </w:r>
                        <w:r w:rsidR="00DA16C0">
                          <w:t xml:space="preserve"> mais d’Ailly sur </w:t>
                        </w:r>
                        <w:proofErr w:type="spellStart"/>
                        <w:r w:rsidR="00DA16C0">
                          <w:t>Noye</w:t>
                        </w:r>
                        <w:proofErr w:type="spellEnd"/>
                        <w:r w:rsidR="00DA16C0">
                          <w:t>.</w:t>
                        </w:r>
                      </w:p>
                      <w:p w14:paraId="41C2D67C" w14:textId="3319E36E" w:rsidR="00DA16C0" w:rsidRDefault="00DA16C0" w:rsidP="00C82605">
                        <w:r>
                          <w:t xml:space="preserve">Adresse : 15 </w:t>
                        </w:r>
                        <w:r w:rsidR="00C056B8">
                          <w:t xml:space="preserve">Rue de Bourgogne </w:t>
                        </w:r>
                      </w:p>
                      <w:p w14:paraId="60158F4F" w14:textId="26157087" w:rsidR="00C056B8" w:rsidRDefault="00C056B8" w:rsidP="00C82605">
                        <w:r>
                          <w:t xml:space="preserve">                   80250 Ailly Sur </w:t>
                        </w:r>
                        <w:proofErr w:type="spellStart"/>
                        <w:r>
                          <w:t>Noye</w:t>
                        </w:r>
                        <w:proofErr w:type="spellEnd"/>
                        <w:r w:rsidR="00662AB5">
                          <w:t xml:space="preserve"> (à côté du collège)</w:t>
                        </w:r>
                      </w:p>
                      <w:p w14:paraId="1F8AC2C9" w14:textId="7E2DC9E6" w:rsidR="00662AB5" w:rsidRDefault="00662AB5" w:rsidP="00C82605">
                        <w:pPr>
                          <w:rPr>
                            <w:b/>
                            <w:bCs/>
                          </w:rPr>
                        </w:pPr>
                        <w:r>
                          <w:t xml:space="preserve">Tel : 03 22 42 47 17          </w:t>
                        </w:r>
                        <w:r w:rsidRPr="00662AB5">
                          <w:rPr>
                            <w:b/>
                            <w:bCs/>
                          </w:rPr>
                          <w:t>URGENCE : 17</w:t>
                        </w:r>
                      </w:p>
                      <w:p w14:paraId="3DA770B2" w14:textId="083083FD" w:rsidR="00662AB5" w:rsidRDefault="00B51EF3" w:rsidP="00C82605">
                        <w:r w:rsidRPr="00B51EF3">
                          <w:t xml:space="preserve">Horaires : du lundi au samedi de </w:t>
                        </w:r>
                        <w:r>
                          <w:t xml:space="preserve">08h00 à </w:t>
                        </w:r>
                        <w:r w:rsidR="00B201A1">
                          <w:t>12h et de 14h à 18h</w:t>
                        </w:r>
                      </w:p>
                      <w:p w14:paraId="3E489EA1" w14:textId="5BAA1229" w:rsidR="000D25E5" w:rsidRPr="00B51EF3" w:rsidRDefault="000D25E5" w:rsidP="00C82605">
                        <w:r>
                          <w:t xml:space="preserve">                  Fermée </w:t>
                        </w:r>
                        <w:r w:rsidR="004D07C0">
                          <w:t>l</w:t>
                        </w:r>
                        <w:r>
                          <w:t>e dimanche</w:t>
                        </w:r>
                      </w:p>
                    </w:txbxContent>
                  </v:textbox>
                </v:shape>
                <w10:wrap type="square" anchorx="margin" anchory="margin"/>
              </v:group>
            </w:pict>
          </mc:Fallback>
        </mc:AlternateContent>
      </w:r>
    </w:p>
    <w:p w14:paraId="14D7CEA2" w14:textId="2B337205" w:rsidR="00F65084" w:rsidRPr="00DA6270" w:rsidRDefault="00217EB5" w:rsidP="00B97E24">
      <w:pPr>
        <w:pStyle w:val="Ancredobjet"/>
        <w:rPr>
          <w:sz w:val="20"/>
          <w:szCs w:val="20"/>
        </w:rPr>
      </w:pPr>
      <w:r w:rsidRPr="00193CAC">
        <w:rPr>
          <w:sz w:val="20"/>
          <w:szCs w:val="20"/>
        </w:rPr>
        <mc:AlternateContent>
          <mc:Choice Requires="wps">
            <w:drawing>
              <wp:anchor distT="45720" distB="45720" distL="114300" distR="114300" simplePos="0" relativeHeight="251674624" behindDoc="0" locked="0" layoutInCell="1" allowOverlap="1" wp14:anchorId="5A18EC08" wp14:editId="6FA9E7EE">
                <wp:simplePos x="0" y="0"/>
                <wp:positionH relativeFrom="margin">
                  <wp:align>center</wp:align>
                </wp:positionH>
                <wp:positionV relativeFrom="paragraph">
                  <wp:posOffset>5329779</wp:posOffset>
                </wp:positionV>
                <wp:extent cx="7324295" cy="1398494"/>
                <wp:effectExtent l="0" t="0" r="10160" b="1143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295" cy="1398494"/>
                        </a:xfrm>
                        <a:prstGeom prst="rect">
                          <a:avLst/>
                        </a:prstGeom>
                        <a:solidFill>
                          <a:srgbClr val="FFFFFF"/>
                        </a:solidFill>
                        <a:ln w="9525">
                          <a:solidFill>
                            <a:srgbClr val="000000"/>
                          </a:solidFill>
                          <a:miter lim="800000"/>
                          <a:headEnd/>
                          <a:tailEnd/>
                        </a:ln>
                      </wps:spPr>
                      <wps:txbx>
                        <w:txbxContent>
                          <w:p w14:paraId="4426C98B" w14:textId="5A60F149" w:rsidR="005B0770" w:rsidRPr="00217EB5" w:rsidRDefault="00524BB2" w:rsidP="009571CC">
                            <w:pPr>
                              <w:jc w:val="center"/>
                              <w:rPr>
                                <w:rFonts w:ascii="Comic Sans MS" w:hAnsi="Comic Sans MS"/>
                                <w:b/>
                                <w:bCs/>
                              </w:rPr>
                            </w:pPr>
                            <w:r w:rsidRPr="00217EB5">
                              <w:rPr>
                                <w:rFonts w:ascii="Comic Sans MS" w:hAnsi="Comic Sans MS"/>
                                <w:b/>
                                <w:bCs/>
                              </w:rPr>
                              <w:t>A VO</w:t>
                            </w:r>
                            <w:r w:rsidR="009571CC" w:rsidRPr="00217EB5">
                              <w:rPr>
                                <w:rFonts w:ascii="Comic Sans MS" w:hAnsi="Comic Sans MS"/>
                                <w:b/>
                                <w:bCs/>
                              </w:rPr>
                              <w:t>TRE AGENDA</w:t>
                            </w:r>
                            <w:r w:rsidR="0017059A" w:rsidRPr="00217EB5">
                              <w:rPr>
                                <w:rFonts w:ascii="Comic Sans MS" w:hAnsi="Comic Sans MS"/>
                                <w:noProof/>
                              </w:rPr>
                              <w:t xml:space="preserve"> </w:t>
                            </w:r>
                          </w:p>
                          <w:p w14:paraId="09C7E6F2" w14:textId="36D72069" w:rsidR="003A52EB" w:rsidRPr="00217EB5" w:rsidRDefault="00F36016" w:rsidP="00765A30">
                            <w:pPr>
                              <w:pStyle w:val="Ancredobjet"/>
                              <w:rPr>
                                <w:rFonts w:ascii="Comic Sans MS" w:hAnsi="Comic Sans MS"/>
                                <w:sz w:val="20"/>
                                <w:szCs w:val="20"/>
                              </w:rPr>
                            </w:pPr>
                            <w:r w:rsidRPr="00217EB5">
                              <w:rPr>
                                <w:rFonts w:ascii="Comic Sans MS" w:hAnsi="Comic Sans MS"/>
                                <w:sz w:val="20"/>
                                <w:szCs w:val="20"/>
                              </w:rPr>
                              <w:t xml:space="preserve">Suite </w:t>
                            </w:r>
                            <w:r w:rsidR="00BB18CA" w:rsidRPr="00217EB5">
                              <w:rPr>
                                <w:rFonts w:ascii="Comic Sans MS" w:hAnsi="Comic Sans MS"/>
                                <w:sz w:val="20"/>
                                <w:szCs w:val="20"/>
                              </w:rPr>
                              <w:t xml:space="preserve">au tournage ayant eu lieu à </w:t>
                            </w:r>
                            <w:r w:rsidR="003E6A9F" w:rsidRPr="00217EB5">
                              <w:rPr>
                                <w:rFonts w:ascii="Comic Sans MS" w:hAnsi="Comic Sans MS"/>
                                <w:sz w:val="20"/>
                                <w:szCs w:val="20"/>
                              </w:rPr>
                              <w:t>L</w:t>
                            </w:r>
                            <w:r w:rsidR="00BB18CA" w:rsidRPr="00217EB5">
                              <w:rPr>
                                <w:rFonts w:ascii="Comic Sans MS" w:hAnsi="Comic Sans MS"/>
                                <w:sz w:val="20"/>
                                <w:szCs w:val="20"/>
                              </w:rPr>
                              <w:t xml:space="preserve">a </w:t>
                            </w:r>
                            <w:r w:rsidR="003E6A9F" w:rsidRPr="00217EB5">
                              <w:rPr>
                                <w:rFonts w:ascii="Comic Sans MS" w:hAnsi="Comic Sans MS"/>
                                <w:sz w:val="20"/>
                                <w:szCs w:val="20"/>
                              </w:rPr>
                              <w:t>F</w:t>
                            </w:r>
                            <w:r w:rsidR="00BB18CA" w:rsidRPr="00217EB5">
                              <w:rPr>
                                <w:rFonts w:ascii="Comic Sans MS" w:hAnsi="Comic Sans MS"/>
                                <w:sz w:val="20"/>
                                <w:szCs w:val="20"/>
                              </w:rPr>
                              <w:t xml:space="preserve">aloise en </w:t>
                            </w:r>
                            <w:r w:rsidR="00DD417E" w:rsidRPr="00217EB5">
                              <w:rPr>
                                <w:rFonts w:ascii="Comic Sans MS" w:hAnsi="Comic Sans MS"/>
                                <w:sz w:val="20"/>
                                <w:szCs w:val="20"/>
                              </w:rPr>
                              <w:t>E</w:t>
                            </w:r>
                            <w:r w:rsidR="00BB18CA" w:rsidRPr="00217EB5">
                              <w:rPr>
                                <w:rFonts w:ascii="Comic Sans MS" w:hAnsi="Comic Sans MS"/>
                                <w:sz w:val="20"/>
                                <w:szCs w:val="20"/>
                              </w:rPr>
                              <w:t>té 2021</w:t>
                            </w:r>
                            <w:r w:rsidR="00C341D6" w:rsidRPr="00217EB5">
                              <w:rPr>
                                <w:rFonts w:ascii="Comic Sans MS" w:hAnsi="Comic Sans MS"/>
                                <w:sz w:val="20"/>
                                <w:szCs w:val="20"/>
                              </w:rPr>
                              <w:t>,</w:t>
                            </w:r>
                            <w:r w:rsidR="0009747E" w:rsidRPr="00217EB5">
                              <w:rPr>
                                <w:rFonts w:ascii="Comic Sans MS" w:hAnsi="Comic Sans MS"/>
                                <w:sz w:val="20"/>
                                <w:szCs w:val="20"/>
                              </w:rPr>
                              <w:t xml:space="preserve"> </w:t>
                            </w:r>
                            <w:r w:rsidR="00BD6B4D" w:rsidRPr="00217EB5">
                              <w:rPr>
                                <w:rFonts w:ascii="Comic Sans MS" w:hAnsi="Comic Sans MS"/>
                                <w:sz w:val="20"/>
                                <w:szCs w:val="20"/>
                              </w:rPr>
                              <w:t xml:space="preserve">La </w:t>
                            </w:r>
                            <w:r w:rsidR="009C2DF3" w:rsidRPr="00217EB5">
                              <w:rPr>
                                <w:rFonts w:ascii="Comic Sans MS" w:hAnsi="Comic Sans MS"/>
                                <w:sz w:val="20"/>
                                <w:szCs w:val="20"/>
                              </w:rPr>
                              <w:t>C</w:t>
                            </w:r>
                            <w:r w:rsidR="00BD6B4D" w:rsidRPr="00217EB5">
                              <w:rPr>
                                <w:rFonts w:ascii="Comic Sans MS" w:hAnsi="Comic Sans MS"/>
                                <w:sz w:val="20"/>
                                <w:szCs w:val="20"/>
                              </w:rPr>
                              <w:t>ompagnie E</w:t>
                            </w:r>
                            <w:r w:rsidR="00EF67AD" w:rsidRPr="00217EB5">
                              <w:rPr>
                                <w:rFonts w:ascii="Comic Sans MS" w:hAnsi="Comic Sans MS"/>
                                <w:sz w:val="20"/>
                                <w:szCs w:val="20"/>
                              </w:rPr>
                              <w:t>rème</w:t>
                            </w:r>
                            <w:r w:rsidR="009C2DF3" w:rsidRPr="00217EB5">
                              <w:rPr>
                                <w:rFonts w:ascii="Comic Sans MS" w:hAnsi="Comic Sans MS"/>
                                <w:sz w:val="20"/>
                                <w:szCs w:val="20"/>
                              </w:rPr>
                              <w:t xml:space="preserve"> </w:t>
                            </w:r>
                            <w:r w:rsidR="00C341D6" w:rsidRPr="00217EB5">
                              <w:rPr>
                                <w:rFonts w:ascii="Comic Sans MS" w:hAnsi="Comic Sans MS"/>
                                <w:sz w:val="20"/>
                                <w:szCs w:val="20"/>
                              </w:rPr>
                              <w:t>vous propose une projection</w:t>
                            </w:r>
                            <w:r w:rsidR="005745ED" w:rsidRPr="00217EB5">
                              <w:rPr>
                                <w:rFonts w:ascii="Comic Sans MS" w:hAnsi="Comic Sans MS"/>
                                <w:sz w:val="20"/>
                                <w:szCs w:val="20"/>
                              </w:rPr>
                              <w:t>,</w:t>
                            </w:r>
                            <w:r w:rsidR="009C669F" w:rsidRPr="00217EB5">
                              <w:rPr>
                                <w:rFonts w:ascii="Comic Sans MS" w:hAnsi="Comic Sans MS"/>
                                <w:sz w:val="20"/>
                                <w:szCs w:val="20"/>
                              </w:rPr>
                              <w:t xml:space="preserve"> de</w:t>
                            </w:r>
                            <w:r w:rsidR="0009747E" w:rsidRPr="00217EB5">
                              <w:rPr>
                                <w:rFonts w:ascii="Comic Sans MS" w:hAnsi="Comic Sans MS"/>
                                <w:sz w:val="20"/>
                                <w:szCs w:val="20"/>
                              </w:rPr>
                              <w:t> :</w:t>
                            </w:r>
                          </w:p>
                          <w:p w14:paraId="7D04FD41" w14:textId="56FB8270" w:rsidR="00D916D7" w:rsidRPr="00217EB5" w:rsidRDefault="009C669F">
                            <w:pPr>
                              <w:rPr>
                                <w:rFonts w:ascii="Comic Sans MS" w:hAnsi="Comic Sans MS"/>
                                <w:szCs w:val="20"/>
                              </w:rPr>
                            </w:pPr>
                            <w:r w:rsidRPr="00217EB5">
                              <w:rPr>
                                <w:rFonts w:ascii="Comic Sans MS" w:hAnsi="Comic Sans MS"/>
                                <w:i/>
                                <w:iCs/>
                                <w:szCs w:val="20"/>
                              </w:rPr>
                              <w:t>« AU PAYS DES MORTS DEBOUT</w:t>
                            </w:r>
                            <w:r w:rsidR="00D916D7" w:rsidRPr="00217EB5">
                              <w:rPr>
                                <w:rFonts w:ascii="Comic Sans MS" w:hAnsi="Comic Sans MS"/>
                                <w:i/>
                                <w:iCs/>
                                <w:szCs w:val="20"/>
                              </w:rPr>
                              <w:t> »</w:t>
                            </w:r>
                            <w:r w:rsidRPr="00217EB5">
                              <w:rPr>
                                <w:rFonts w:ascii="Comic Sans MS" w:hAnsi="Comic Sans MS"/>
                                <w:szCs w:val="20"/>
                              </w:rPr>
                              <w:t xml:space="preserve"> </w:t>
                            </w:r>
                            <w:r w:rsidR="005745ED" w:rsidRPr="00217EB5">
                              <w:rPr>
                                <w:rFonts w:ascii="Comic Sans MS" w:hAnsi="Comic Sans MS"/>
                                <w:b/>
                                <w:bCs/>
                                <w:szCs w:val="20"/>
                              </w:rPr>
                              <w:t xml:space="preserve">le vendredi </w:t>
                            </w:r>
                            <w:r w:rsidR="00E2249B" w:rsidRPr="00217EB5">
                              <w:rPr>
                                <w:rFonts w:ascii="Comic Sans MS" w:hAnsi="Comic Sans MS"/>
                                <w:b/>
                                <w:bCs/>
                                <w:szCs w:val="20"/>
                              </w:rPr>
                              <w:t>21 Octobre</w:t>
                            </w:r>
                            <w:r w:rsidR="001E662E" w:rsidRPr="00217EB5">
                              <w:rPr>
                                <w:rFonts w:ascii="Comic Sans MS" w:hAnsi="Comic Sans MS"/>
                                <w:b/>
                                <w:bCs/>
                                <w:szCs w:val="20"/>
                              </w:rPr>
                              <w:t xml:space="preserve"> à la </w:t>
                            </w:r>
                            <w:r w:rsidR="00D916D7" w:rsidRPr="00217EB5">
                              <w:rPr>
                                <w:rFonts w:ascii="Comic Sans MS" w:hAnsi="Comic Sans MS"/>
                                <w:b/>
                                <w:bCs/>
                                <w:szCs w:val="20"/>
                              </w:rPr>
                              <w:t>bibliothèque à 19h00</w:t>
                            </w:r>
                            <w:r w:rsidR="00D916D7" w:rsidRPr="00217EB5">
                              <w:rPr>
                                <w:rFonts w:ascii="Comic Sans MS" w:hAnsi="Comic Sans MS"/>
                                <w:szCs w:val="20"/>
                              </w:rPr>
                              <w:t>.</w:t>
                            </w:r>
                          </w:p>
                          <w:p w14:paraId="5E5E4D07" w14:textId="1B680404" w:rsidR="00D916D7" w:rsidRPr="00217EB5" w:rsidRDefault="00D916D7">
                            <w:pPr>
                              <w:rPr>
                                <w:rFonts w:ascii="Comic Sans MS" w:hAnsi="Comic Sans MS"/>
                                <w:szCs w:val="20"/>
                              </w:rPr>
                            </w:pPr>
                            <w:r w:rsidRPr="00217EB5">
                              <w:rPr>
                                <w:rFonts w:ascii="Comic Sans MS" w:hAnsi="Comic Sans MS"/>
                                <w:szCs w:val="20"/>
                              </w:rPr>
                              <w:t xml:space="preserve">Vous serez conviez </w:t>
                            </w:r>
                            <w:r w:rsidR="001920FE" w:rsidRPr="00217EB5">
                              <w:rPr>
                                <w:rFonts w:ascii="Comic Sans MS" w:hAnsi="Comic Sans MS"/>
                                <w:szCs w:val="20"/>
                              </w:rPr>
                              <w:t>à</w:t>
                            </w:r>
                            <w:r w:rsidRPr="00217EB5">
                              <w:rPr>
                                <w:rFonts w:ascii="Comic Sans MS" w:hAnsi="Comic Sans MS"/>
                                <w:szCs w:val="20"/>
                              </w:rPr>
                              <w:t xml:space="preserve"> la fin</w:t>
                            </w:r>
                            <w:r w:rsidR="001920FE" w:rsidRPr="00217EB5">
                              <w:rPr>
                                <w:rFonts w:ascii="Comic Sans MS" w:hAnsi="Comic Sans MS"/>
                                <w:szCs w:val="20"/>
                              </w:rPr>
                              <w:t xml:space="preserve"> du film</w:t>
                            </w:r>
                            <w:r w:rsidRPr="00217EB5">
                              <w:rPr>
                                <w:rFonts w:ascii="Comic Sans MS" w:hAnsi="Comic Sans MS"/>
                                <w:szCs w:val="20"/>
                              </w:rPr>
                              <w:t xml:space="preserve"> </w:t>
                            </w:r>
                            <w:r w:rsidR="001920FE" w:rsidRPr="00217EB5">
                              <w:rPr>
                                <w:rFonts w:ascii="Comic Sans MS" w:hAnsi="Comic Sans MS"/>
                                <w:szCs w:val="20"/>
                              </w:rPr>
                              <w:t>à</w:t>
                            </w:r>
                            <w:r w:rsidRPr="00217EB5">
                              <w:rPr>
                                <w:rFonts w:ascii="Comic Sans MS" w:hAnsi="Comic Sans MS"/>
                                <w:szCs w:val="20"/>
                              </w:rPr>
                              <w:t xml:space="preserve"> un moment de partage autour d’un verre</w:t>
                            </w:r>
                            <w:r w:rsidR="001920FE" w:rsidRPr="00217EB5">
                              <w:rPr>
                                <w:rFonts w:ascii="Comic Sans MS" w:hAnsi="Comic Sans MS"/>
                                <w:szCs w:val="20"/>
                              </w:rPr>
                              <w:t>.</w:t>
                            </w:r>
                          </w:p>
                          <w:p w14:paraId="006EC009" w14:textId="08C1F7FF" w:rsidR="001920FE" w:rsidRPr="00217EB5" w:rsidRDefault="0012517D">
                            <w:pPr>
                              <w:rPr>
                                <w:rFonts w:ascii="Comic Sans MS" w:hAnsi="Comic Sans MS"/>
                                <w:i/>
                                <w:iCs/>
                                <w:color w:val="FF0000"/>
                                <w:szCs w:val="20"/>
                                <w:u w:val="single"/>
                              </w:rPr>
                            </w:pPr>
                            <w:r w:rsidRPr="00217EB5">
                              <w:rPr>
                                <w:rFonts w:ascii="Comic Sans MS" w:hAnsi="Comic Sans MS"/>
                                <w:i/>
                                <w:iCs/>
                                <w:color w:val="FF0000"/>
                                <w:szCs w:val="20"/>
                                <w:u w:val="single"/>
                              </w:rPr>
                              <w:t xml:space="preserve">ATTENTION </w:t>
                            </w:r>
                            <w:r w:rsidR="000036CF" w:rsidRPr="00217EB5">
                              <w:rPr>
                                <w:rFonts w:ascii="Comic Sans MS" w:hAnsi="Comic Sans MS"/>
                                <w:i/>
                                <w:iCs/>
                                <w:color w:val="FF0000"/>
                                <w:szCs w:val="20"/>
                                <w:u w:val="single"/>
                              </w:rPr>
                              <w:t xml:space="preserve">film </w:t>
                            </w:r>
                            <w:r w:rsidR="00102741" w:rsidRPr="00217EB5">
                              <w:rPr>
                                <w:rFonts w:ascii="Comic Sans MS" w:hAnsi="Comic Sans MS"/>
                                <w:i/>
                                <w:iCs/>
                                <w:color w:val="FF0000"/>
                                <w:szCs w:val="20"/>
                                <w:u w:val="single"/>
                              </w:rPr>
                              <w:t xml:space="preserve">contenant des </w:t>
                            </w:r>
                            <w:r w:rsidR="00013658" w:rsidRPr="00217EB5">
                              <w:rPr>
                                <w:rFonts w:ascii="Comic Sans MS" w:hAnsi="Comic Sans MS"/>
                                <w:i/>
                                <w:iCs/>
                                <w:color w:val="FF0000"/>
                                <w:szCs w:val="20"/>
                                <w:u w:val="single"/>
                              </w:rPr>
                              <w:t>scènes</w:t>
                            </w:r>
                            <w:r w:rsidR="000036CF" w:rsidRPr="00217EB5">
                              <w:rPr>
                                <w:rFonts w:ascii="Comic Sans MS" w:hAnsi="Comic Sans MS"/>
                                <w:i/>
                                <w:iCs/>
                                <w:color w:val="FF0000"/>
                                <w:szCs w:val="20"/>
                                <w:u w:val="single"/>
                              </w:rPr>
                              <w:t xml:space="preserve"> </w:t>
                            </w:r>
                            <w:r w:rsidR="007C797E" w:rsidRPr="00217EB5">
                              <w:rPr>
                                <w:rFonts w:ascii="Comic Sans MS" w:hAnsi="Comic Sans MS"/>
                                <w:i/>
                                <w:iCs/>
                                <w:color w:val="FF0000"/>
                                <w:szCs w:val="20"/>
                                <w:u w:val="single"/>
                              </w:rPr>
                              <w:t>réservé</w:t>
                            </w:r>
                            <w:r w:rsidR="00102741" w:rsidRPr="00217EB5">
                              <w:rPr>
                                <w:rFonts w:ascii="Comic Sans MS" w:hAnsi="Comic Sans MS"/>
                                <w:i/>
                                <w:iCs/>
                                <w:color w:val="FF0000"/>
                                <w:szCs w:val="20"/>
                                <w:u w:val="single"/>
                              </w:rPr>
                              <w:t>es</w:t>
                            </w:r>
                            <w:r w:rsidR="007C797E" w:rsidRPr="00217EB5">
                              <w:rPr>
                                <w:rFonts w:ascii="Comic Sans MS" w:hAnsi="Comic Sans MS"/>
                                <w:i/>
                                <w:iCs/>
                                <w:color w:val="FF0000"/>
                                <w:szCs w:val="20"/>
                                <w:u w:val="single"/>
                              </w:rPr>
                              <w:t xml:space="preserve"> à un public averti</w:t>
                            </w:r>
                          </w:p>
                          <w:p w14:paraId="7BC5C926" w14:textId="77777777" w:rsidR="00D916D7" w:rsidRDefault="00D916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8EC08" id="Zone de texte 2" o:spid="_x0000_s1033" type="#_x0000_t202" style="position:absolute;margin-left:0;margin-top:419.65pt;width:576.7pt;height:110.1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">
                <v:textbox>
                  <w:txbxContent>
                    <w:p w14:paraId="4426C98B" w14:textId="5A60F149" w:rsidR="005B0770" w:rsidRPr="00217EB5" w:rsidRDefault="00524BB2" w:rsidP="009571CC">
                      <w:pPr>
                        <w:jc w:val="center"/>
                        <w:rPr>
                          <w:rFonts w:ascii="Comic Sans MS" w:hAnsi="Comic Sans MS"/>
                          <w:b/>
                          <w:bCs/>
                        </w:rPr>
                      </w:pPr>
                      <w:r w:rsidRPr="00217EB5">
                        <w:rPr>
                          <w:rFonts w:ascii="Comic Sans MS" w:hAnsi="Comic Sans MS"/>
                          <w:b/>
                          <w:bCs/>
                        </w:rPr>
                        <w:t>A VO</w:t>
                      </w:r>
                      <w:r w:rsidR="009571CC" w:rsidRPr="00217EB5">
                        <w:rPr>
                          <w:rFonts w:ascii="Comic Sans MS" w:hAnsi="Comic Sans MS"/>
                          <w:b/>
                          <w:bCs/>
                        </w:rPr>
                        <w:t>TRE AGENDA</w:t>
                      </w:r>
                      <w:r w:rsidR="0017059A" w:rsidRPr="00217EB5">
                        <w:rPr>
                          <w:rFonts w:ascii="Comic Sans MS" w:hAnsi="Comic Sans MS"/>
                          <w:noProof/>
                        </w:rPr>
                        <w:t xml:space="preserve"> </w:t>
                      </w:r>
                    </w:p>
                    <w:p w14:paraId="09C7E6F2" w14:textId="36D72069" w:rsidR="003A52EB" w:rsidRPr="00217EB5" w:rsidRDefault="00F36016" w:rsidP="00765A30">
                      <w:pPr>
                        <w:pStyle w:val="Ancredobjet"/>
                        <w:rPr>
                          <w:rFonts w:ascii="Comic Sans MS" w:hAnsi="Comic Sans MS"/>
                          <w:sz w:val="20"/>
                          <w:szCs w:val="20"/>
                        </w:rPr>
                      </w:pPr>
                      <w:r w:rsidRPr="00217EB5">
                        <w:rPr>
                          <w:rFonts w:ascii="Comic Sans MS" w:hAnsi="Comic Sans MS"/>
                          <w:sz w:val="20"/>
                          <w:szCs w:val="20"/>
                        </w:rPr>
                        <w:t xml:space="preserve">Suite </w:t>
                      </w:r>
                      <w:r w:rsidR="00BB18CA" w:rsidRPr="00217EB5">
                        <w:rPr>
                          <w:rFonts w:ascii="Comic Sans MS" w:hAnsi="Comic Sans MS"/>
                          <w:sz w:val="20"/>
                          <w:szCs w:val="20"/>
                        </w:rPr>
                        <w:t xml:space="preserve">au tournage ayant eu lieu à </w:t>
                      </w:r>
                      <w:r w:rsidR="003E6A9F" w:rsidRPr="00217EB5">
                        <w:rPr>
                          <w:rFonts w:ascii="Comic Sans MS" w:hAnsi="Comic Sans MS"/>
                          <w:sz w:val="20"/>
                          <w:szCs w:val="20"/>
                        </w:rPr>
                        <w:t>L</w:t>
                      </w:r>
                      <w:r w:rsidR="00BB18CA" w:rsidRPr="00217EB5">
                        <w:rPr>
                          <w:rFonts w:ascii="Comic Sans MS" w:hAnsi="Comic Sans MS"/>
                          <w:sz w:val="20"/>
                          <w:szCs w:val="20"/>
                        </w:rPr>
                        <w:t xml:space="preserve">a </w:t>
                      </w:r>
                      <w:r w:rsidR="003E6A9F" w:rsidRPr="00217EB5">
                        <w:rPr>
                          <w:rFonts w:ascii="Comic Sans MS" w:hAnsi="Comic Sans MS"/>
                          <w:sz w:val="20"/>
                          <w:szCs w:val="20"/>
                        </w:rPr>
                        <w:t>F</w:t>
                      </w:r>
                      <w:r w:rsidR="00BB18CA" w:rsidRPr="00217EB5">
                        <w:rPr>
                          <w:rFonts w:ascii="Comic Sans MS" w:hAnsi="Comic Sans MS"/>
                          <w:sz w:val="20"/>
                          <w:szCs w:val="20"/>
                        </w:rPr>
                        <w:t xml:space="preserve">aloise en </w:t>
                      </w:r>
                      <w:r w:rsidR="00DD417E" w:rsidRPr="00217EB5">
                        <w:rPr>
                          <w:rFonts w:ascii="Comic Sans MS" w:hAnsi="Comic Sans MS"/>
                          <w:sz w:val="20"/>
                          <w:szCs w:val="20"/>
                        </w:rPr>
                        <w:t>E</w:t>
                      </w:r>
                      <w:r w:rsidR="00BB18CA" w:rsidRPr="00217EB5">
                        <w:rPr>
                          <w:rFonts w:ascii="Comic Sans MS" w:hAnsi="Comic Sans MS"/>
                          <w:sz w:val="20"/>
                          <w:szCs w:val="20"/>
                        </w:rPr>
                        <w:t>té 2021</w:t>
                      </w:r>
                      <w:r w:rsidR="00C341D6" w:rsidRPr="00217EB5">
                        <w:rPr>
                          <w:rFonts w:ascii="Comic Sans MS" w:hAnsi="Comic Sans MS"/>
                          <w:sz w:val="20"/>
                          <w:szCs w:val="20"/>
                        </w:rPr>
                        <w:t>,</w:t>
                      </w:r>
                      <w:r w:rsidR="0009747E" w:rsidRPr="00217EB5">
                        <w:rPr>
                          <w:rFonts w:ascii="Comic Sans MS" w:hAnsi="Comic Sans MS"/>
                          <w:sz w:val="20"/>
                          <w:szCs w:val="20"/>
                        </w:rPr>
                        <w:t xml:space="preserve"> </w:t>
                      </w:r>
                      <w:r w:rsidR="00BD6B4D" w:rsidRPr="00217EB5">
                        <w:rPr>
                          <w:rFonts w:ascii="Comic Sans MS" w:hAnsi="Comic Sans MS"/>
                          <w:sz w:val="20"/>
                          <w:szCs w:val="20"/>
                        </w:rPr>
                        <w:t xml:space="preserve">La </w:t>
                      </w:r>
                      <w:r w:rsidR="009C2DF3" w:rsidRPr="00217EB5">
                        <w:rPr>
                          <w:rFonts w:ascii="Comic Sans MS" w:hAnsi="Comic Sans MS"/>
                          <w:sz w:val="20"/>
                          <w:szCs w:val="20"/>
                        </w:rPr>
                        <w:t>C</w:t>
                      </w:r>
                      <w:r w:rsidR="00BD6B4D" w:rsidRPr="00217EB5">
                        <w:rPr>
                          <w:rFonts w:ascii="Comic Sans MS" w:hAnsi="Comic Sans MS"/>
                          <w:sz w:val="20"/>
                          <w:szCs w:val="20"/>
                        </w:rPr>
                        <w:t>ompagnie E</w:t>
                      </w:r>
                      <w:r w:rsidR="00EF67AD" w:rsidRPr="00217EB5">
                        <w:rPr>
                          <w:rFonts w:ascii="Comic Sans MS" w:hAnsi="Comic Sans MS"/>
                          <w:sz w:val="20"/>
                          <w:szCs w:val="20"/>
                        </w:rPr>
                        <w:t>rème</w:t>
                      </w:r>
                      <w:r w:rsidR="009C2DF3" w:rsidRPr="00217EB5">
                        <w:rPr>
                          <w:rFonts w:ascii="Comic Sans MS" w:hAnsi="Comic Sans MS"/>
                          <w:sz w:val="20"/>
                          <w:szCs w:val="20"/>
                        </w:rPr>
                        <w:t xml:space="preserve"> </w:t>
                      </w:r>
                      <w:r w:rsidR="00C341D6" w:rsidRPr="00217EB5">
                        <w:rPr>
                          <w:rFonts w:ascii="Comic Sans MS" w:hAnsi="Comic Sans MS"/>
                          <w:sz w:val="20"/>
                          <w:szCs w:val="20"/>
                        </w:rPr>
                        <w:t>vous propose une projection</w:t>
                      </w:r>
                      <w:r w:rsidR="005745ED" w:rsidRPr="00217EB5">
                        <w:rPr>
                          <w:rFonts w:ascii="Comic Sans MS" w:hAnsi="Comic Sans MS"/>
                          <w:sz w:val="20"/>
                          <w:szCs w:val="20"/>
                        </w:rPr>
                        <w:t>,</w:t>
                      </w:r>
                      <w:r w:rsidR="009C669F" w:rsidRPr="00217EB5">
                        <w:rPr>
                          <w:rFonts w:ascii="Comic Sans MS" w:hAnsi="Comic Sans MS"/>
                          <w:sz w:val="20"/>
                          <w:szCs w:val="20"/>
                        </w:rPr>
                        <w:t xml:space="preserve"> de</w:t>
                      </w:r>
                      <w:r w:rsidR="0009747E" w:rsidRPr="00217EB5">
                        <w:rPr>
                          <w:rFonts w:ascii="Comic Sans MS" w:hAnsi="Comic Sans MS"/>
                          <w:sz w:val="20"/>
                          <w:szCs w:val="20"/>
                        </w:rPr>
                        <w:t> :</w:t>
                      </w:r>
                    </w:p>
                    <w:p w14:paraId="7D04FD41" w14:textId="56FB8270" w:rsidR="00D916D7" w:rsidRPr="00217EB5" w:rsidRDefault="009C669F">
                      <w:pPr>
                        <w:rPr>
                          <w:rFonts w:ascii="Comic Sans MS" w:hAnsi="Comic Sans MS"/>
                          <w:szCs w:val="20"/>
                        </w:rPr>
                      </w:pPr>
                      <w:r w:rsidRPr="00217EB5">
                        <w:rPr>
                          <w:rFonts w:ascii="Comic Sans MS" w:hAnsi="Comic Sans MS"/>
                          <w:i/>
                          <w:iCs/>
                          <w:szCs w:val="20"/>
                        </w:rPr>
                        <w:t>« AU PAYS DES MORTS DEBOUT</w:t>
                      </w:r>
                      <w:r w:rsidR="00D916D7" w:rsidRPr="00217EB5">
                        <w:rPr>
                          <w:rFonts w:ascii="Comic Sans MS" w:hAnsi="Comic Sans MS"/>
                          <w:i/>
                          <w:iCs/>
                          <w:szCs w:val="20"/>
                        </w:rPr>
                        <w:t> »</w:t>
                      </w:r>
                      <w:r w:rsidRPr="00217EB5">
                        <w:rPr>
                          <w:rFonts w:ascii="Comic Sans MS" w:hAnsi="Comic Sans MS"/>
                          <w:szCs w:val="20"/>
                        </w:rPr>
                        <w:t xml:space="preserve"> </w:t>
                      </w:r>
                      <w:r w:rsidR="005745ED" w:rsidRPr="00217EB5">
                        <w:rPr>
                          <w:rFonts w:ascii="Comic Sans MS" w:hAnsi="Comic Sans MS"/>
                          <w:b/>
                          <w:bCs/>
                          <w:szCs w:val="20"/>
                        </w:rPr>
                        <w:t xml:space="preserve">le vendredi </w:t>
                      </w:r>
                      <w:r w:rsidR="00E2249B" w:rsidRPr="00217EB5">
                        <w:rPr>
                          <w:rFonts w:ascii="Comic Sans MS" w:hAnsi="Comic Sans MS"/>
                          <w:b/>
                          <w:bCs/>
                          <w:szCs w:val="20"/>
                        </w:rPr>
                        <w:t>21 Octobre</w:t>
                      </w:r>
                      <w:r w:rsidR="001E662E" w:rsidRPr="00217EB5">
                        <w:rPr>
                          <w:rFonts w:ascii="Comic Sans MS" w:hAnsi="Comic Sans MS"/>
                          <w:b/>
                          <w:bCs/>
                          <w:szCs w:val="20"/>
                        </w:rPr>
                        <w:t xml:space="preserve"> à la </w:t>
                      </w:r>
                      <w:r w:rsidR="00D916D7" w:rsidRPr="00217EB5">
                        <w:rPr>
                          <w:rFonts w:ascii="Comic Sans MS" w:hAnsi="Comic Sans MS"/>
                          <w:b/>
                          <w:bCs/>
                          <w:szCs w:val="20"/>
                        </w:rPr>
                        <w:t>bibliothèque à 19h00</w:t>
                      </w:r>
                      <w:r w:rsidR="00D916D7" w:rsidRPr="00217EB5">
                        <w:rPr>
                          <w:rFonts w:ascii="Comic Sans MS" w:hAnsi="Comic Sans MS"/>
                          <w:szCs w:val="20"/>
                        </w:rPr>
                        <w:t>.</w:t>
                      </w:r>
                    </w:p>
                    <w:p w14:paraId="5E5E4D07" w14:textId="1B680404" w:rsidR="00D916D7" w:rsidRPr="00217EB5" w:rsidRDefault="00D916D7">
                      <w:pPr>
                        <w:rPr>
                          <w:rFonts w:ascii="Comic Sans MS" w:hAnsi="Comic Sans MS"/>
                          <w:szCs w:val="20"/>
                        </w:rPr>
                      </w:pPr>
                      <w:r w:rsidRPr="00217EB5">
                        <w:rPr>
                          <w:rFonts w:ascii="Comic Sans MS" w:hAnsi="Comic Sans MS"/>
                          <w:szCs w:val="20"/>
                        </w:rPr>
                        <w:t xml:space="preserve">Vous serez conviez </w:t>
                      </w:r>
                      <w:r w:rsidR="001920FE" w:rsidRPr="00217EB5">
                        <w:rPr>
                          <w:rFonts w:ascii="Comic Sans MS" w:hAnsi="Comic Sans MS"/>
                          <w:szCs w:val="20"/>
                        </w:rPr>
                        <w:t>à</w:t>
                      </w:r>
                      <w:r w:rsidRPr="00217EB5">
                        <w:rPr>
                          <w:rFonts w:ascii="Comic Sans MS" w:hAnsi="Comic Sans MS"/>
                          <w:szCs w:val="20"/>
                        </w:rPr>
                        <w:t xml:space="preserve"> la fin</w:t>
                      </w:r>
                      <w:r w:rsidR="001920FE" w:rsidRPr="00217EB5">
                        <w:rPr>
                          <w:rFonts w:ascii="Comic Sans MS" w:hAnsi="Comic Sans MS"/>
                          <w:szCs w:val="20"/>
                        </w:rPr>
                        <w:t xml:space="preserve"> du film</w:t>
                      </w:r>
                      <w:r w:rsidRPr="00217EB5">
                        <w:rPr>
                          <w:rFonts w:ascii="Comic Sans MS" w:hAnsi="Comic Sans MS"/>
                          <w:szCs w:val="20"/>
                        </w:rPr>
                        <w:t xml:space="preserve"> </w:t>
                      </w:r>
                      <w:r w:rsidR="001920FE" w:rsidRPr="00217EB5">
                        <w:rPr>
                          <w:rFonts w:ascii="Comic Sans MS" w:hAnsi="Comic Sans MS"/>
                          <w:szCs w:val="20"/>
                        </w:rPr>
                        <w:t>à</w:t>
                      </w:r>
                      <w:r w:rsidRPr="00217EB5">
                        <w:rPr>
                          <w:rFonts w:ascii="Comic Sans MS" w:hAnsi="Comic Sans MS"/>
                          <w:szCs w:val="20"/>
                        </w:rPr>
                        <w:t xml:space="preserve"> un moment de partage autour d’un verre</w:t>
                      </w:r>
                      <w:r w:rsidR="001920FE" w:rsidRPr="00217EB5">
                        <w:rPr>
                          <w:rFonts w:ascii="Comic Sans MS" w:hAnsi="Comic Sans MS"/>
                          <w:szCs w:val="20"/>
                        </w:rPr>
                        <w:t>.</w:t>
                      </w:r>
                    </w:p>
                    <w:p w14:paraId="006EC009" w14:textId="08C1F7FF" w:rsidR="001920FE" w:rsidRPr="00217EB5" w:rsidRDefault="0012517D">
                      <w:pPr>
                        <w:rPr>
                          <w:rFonts w:ascii="Comic Sans MS" w:hAnsi="Comic Sans MS"/>
                          <w:i/>
                          <w:iCs/>
                          <w:color w:val="FF0000"/>
                          <w:szCs w:val="20"/>
                          <w:u w:val="single"/>
                        </w:rPr>
                      </w:pPr>
                      <w:r w:rsidRPr="00217EB5">
                        <w:rPr>
                          <w:rFonts w:ascii="Comic Sans MS" w:hAnsi="Comic Sans MS"/>
                          <w:i/>
                          <w:iCs/>
                          <w:color w:val="FF0000"/>
                          <w:szCs w:val="20"/>
                          <w:u w:val="single"/>
                        </w:rPr>
                        <w:t xml:space="preserve">ATTENTION </w:t>
                      </w:r>
                      <w:r w:rsidR="000036CF" w:rsidRPr="00217EB5">
                        <w:rPr>
                          <w:rFonts w:ascii="Comic Sans MS" w:hAnsi="Comic Sans MS"/>
                          <w:i/>
                          <w:iCs/>
                          <w:color w:val="FF0000"/>
                          <w:szCs w:val="20"/>
                          <w:u w:val="single"/>
                        </w:rPr>
                        <w:t xml:space="preserve">film </w:t>
                      </w:r>
                      <w:r w:rsidR="00102741" w:rsidRPr="00217EB5">
                        <w:rPr>
                          <w:rFonts w:ascii="Comic Sans MS" w:hAnsi="Comic Sans MS"/>
                          <w:i/>
                          <w:iCs/>
                          <w:color w:val="FF0000"/>
                          <w:szCs w:val="20"/>
                          <w:u w:val="single"/>
                        </w:rPr>
                        <w:t xml:space="preserve">contenant des </w:t>
                      </w:r>
                      <w:r w:rsidR="00013658" w:rsidRPr="00217EB5">
                        <w:rPr>
                          <w:rFonts w:ascii="Comic Sans MS" w:hAnsi="Comic Sans MS"/>
                          <w:i/>
                          <w:iCs/>
                          <w:color w:val="FF0000"/>
                          <w:szCs w:val="20"/>
                          <w:u w:val="single"/>
                        </w:rPr>
                        <w:t>scènes</w:t>
                      </w:r>
                      <w:r w:rsidR="000036CF" w:rsidRPr="00217EB5">
                        <w:rPr>
                          <w:rFonts w:ascii="Comic Sans MS" w:hAnsi="Comic Sans MS"/>
                          <w:i/>
                          <w:iCs/>
                          <w:color w:val="FF0000"/>
                          <w:szCs w:val="20"/>
                          <w:u w:val="single"/>
                        </w:rPr>
                        <w:t xml:space="preserve"> </w:t>
                      </w:r>
                      <w:r w:rsidR="007C797E" w:rsidRPr="00217EB5">
                        <w:rPr>
                          <w:rFonts w:ascii="Comic Sans MS" w:hAnsi="Comic Sans MS"/>
                          <w:i/>
                          <w:iCs/>
                          <w:color w:val="FF0000"/>
                          <w:szCs w:val="20"/>
                          <w:u w:val="single"/>
                        </w:rPr>
                        <w:t>réservé</w:t>
                      </w:r>
                      <w:r w:rsidR="00102741" w:rsidRPr="00217EB5">
                        <w:rPr>
                          <w:rFonts w:ascii="Comic Sans MS" w:hAnsi="Comic Sans MS"/>
                          <w:i/>
                          <w:iCs/>
                          <w:color w:val="FF0000"/>
                          <w:szCs w:val="20"/>
                          <w:u w:val="single"/>
                        </w:rPr>
                        <w:t>es</w:t>
                      </w:r>
                      <w:r w:rsidR="007C797E" w:rsidRPr="00217EB5">
                        <w:rPr>
                          <w:rFonts w:ascii="Comic Sans MS" w:hAnsi="Comic Sans MS"/>
                          <w:i/>
                          <w:iCs/>
                          <w:color w:val="FF0000"/>
                          <w:szCs w:val="20"/>
                          <w:u w:val="single"/>
                        </w:rPr>
                        <w:t xml:space="preserve"> à un public averti</w:t>
                      </w:r>
                    </w:p>
                    <w:p w14:paraId="7BC5C926" w14:textId="77777777" w:rsidR="00D916D7" w:rsidRDefault="00D916D7"/>
                  </w:txbxContent>
                </v:textbox>
                <w10:wrap anchorx="margin"/>
              </v:shape>
            </w:pict>
          </mc:Fallback>
        </mc:AlternateContent>
      </w:r>
      <w:r>
        <w:drawing>
          <wp:anchor distT="0" distB="0" distL="114300" distR="114300" simplePos="0" relativeHeight="251677696" behindDoc="0" locked="0" layoutInCell="1" allowOverlap="1" wp14:anchorId="522131F4" wp14:editId="4F85B113">
            <wp:simplePos x="0" y="0"/>
            <wp:positionH relativeFrom="margin">
              <wp:posOffset>5710032</wp:posOffset>
            </wp:positionH>
            <wp:positionV relativeFrom="paragraph">
              <wp:posOffset>5547098</wp:posOffset>
            </wp:positionV>
            <wp:extent cx="1153458" cy="841383"/>
            <wp:effectExtent l="0" t="0" r="8890" b="0"/>
            <wp:wrapNone/>
            <wp:docPr id="203" name="Image 203" descr="2 522 Bobine De Film Illustrations -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 203" descr="2 522 Bobine De Film Illustrations - Getty Images"/>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H="1">
                      <a:off x="0" y="0"/>
                      <a:ext cx="1153458" cy="841383"/>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65084" w:rsidRPr="00DA6270" w:rsidSect="003B0696">
      <w:pgSz w:w="11906" w:h="16838" w:code="9"/>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D322" w14:textId="77777777" w:rsidR="00C3745D" w:rsidRDefault="00C3745D" w:rsidP="002719D0">
      <w:pPr>
        <w:spacing w:before="0"/>
      </w:pPr>
      <w:r>
        <w:separator/>
      </w:r>
    </w:p>
  </w:endnote>
  <w:endnote w:type="continuationSeparator" w:id="0">
    <w:p w14:paraId="1532B72D" w14:textId="77777777" w:rsidR="00C3745D" w:rsidRDefault="00C3745D" w:rsidP="002719D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AvenirNext LT Pro Light">
    <w:altName w:val="Calibri"/>
    <w:charset w:val="00"/>
    <w:family w:val="swiss"/>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27D5B" w14:textId="77777777" w:rsidR="00C3745D" w:rsidRDefault="00C3745D" w:rsidP="002719D0">
      <w:pPr>
        <w:spacing w:before="0"/>
      </w:pPr>
      <w:r>
        <w:separator/>
      </w:r>
    </w:p>
  </w:footnote>
  <w:footnote w:type="continuationSeparator" w:id="0">
    <w:p w14:paraId="1EEC2892" w14:textId="77777777" w:rsidR="00C3745D" w:rsidRDefault="00C3745D" w:rsidP="002719D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6ACD"/>
    <w:multiLevelType w:val="hybridMultilevel"/>
    <w:tmpl w:val="F09A078C"/>
    <w:lvl w:ilvl="0" w:tplc="D592DCFA">
      <w:numFmt w:val="bullet"/>
      <w:lvlText w:val="-"/>
      <w:lvlJc w:val="left"/>
      <w:pPr>
        <w:ind w:left="720"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656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2C"/>
    <w:rsid w:val="000036CF"/>
    <w:rsid w:val="00013658"/>
    <w:rsid w:val="00030EFA"/>
    <w:rsid w:val="00031B98"/>
    <w:rsid w:val="00045C6E"/>
    <w:rsid w:val="00050CFE"/>
    <w:rsid w:val="00067925"/>
    <w:rsid w:val="00067E76"/>
    <w:rsid w:val="00076D1B"/>
    <w:rsid w:val="00094616"/>
    <w:rsid w:val="0009747E"/>
    <w:rsid w:val="000A1676"/>
    <w:rsid w:val="000A566E"/>
    <w:rsid w:val="000C3853"/>
    <w:rsid w:val="000D077C"/>
    <w:rsid w:val="000D25E5"/>
    <w:rsid w:val="000D6893"/>
    <w:rsid w:val="000E0269"/>
    <w:rsid w:val="000E2469"/>
    <w:rsid w:val="000E25FE"/>
    <w:rsid w:val="000E567F"/>
    <w:rsid w:val="000E5ADA"/>
    <w:rsid w:val="000F3253"/>
    <w:rsid w:val="000F5459"/>
    <w:rsid w:val="000F7FFE"/>
    <w:rsid w:val="00102741"/>
    <w:rsid w:val="0010319C"/>
    <w:rsid w:val="00111088"/>
    <w:rsid w:val="00114720"/>
    <w:rsid w:val="001213BA"/>
    <w:rsid w:val="0012517D"/>
    <w:rsid w:val="00127B54"/>
    <w:rsid w:val="00137A67"/>
    <w:rsid w:val="00143A79"/>
    <w:rsid w:val="00147288"/>
    <w:rsid w:val="00150898"/>
    <w:rsid w:val="001675E8"/>
    <w:rsid w:val="0017059A"/>
    <w:rsid w:val="00173358"/>
    <w:rsid w:val="0017447A"/>
    <w:rsid w:val="001821E4"/>
    <w:rsid w:val="0018265F"/>
    <w:rsid w:val="001920FE"/>
    <w:rsid w:val="00192A1D"/>
    <w:rsid w:val="00193CAC"/>
    <w:rsid w:val="00197602"/>
    <w:rsid w:val="001B1408"/>
    <w:rsid w:val="001B6CD3"/>
    <w:rsid w:val="001D564F"/>
    <w:rsid w:val="001E037F"/>
    <w:rsid w:val="001E16E6"/>
    <w:rsid w:val="001E662E"/>
    <w:rsid w:val="001F0068"/>
    <w:rsid w:val="00200BF9"/>
    <w:rsid w:val="0020112F"/>
    <w:rsid w:val="00204188"/>
    <w:rsid w:val="00217EB5"/>
    <w:rsid w:val="00221275"/>
    <w:rsid w:val="00227D07"/>
    <w:rsid w:val="002444DB"/>
    <w:rsid w:val="00244F6D"/>
    <w:rsid w:val="002453B0"/>
    <w:rsid w:val="002506F6"/>
    <w:rsid w:val="00250751"/>
    <w:rsid w:val="00253583"/>
    <w:rsid w:val="002567B4"/>
    <w:rsid w:val="002579F6"/>
    <w:rsid w:val="002719D0"/>
    <w:rsid w:val="00273A37"/>
    <w:rsid w:val="00285664"/>
    <w:rsid w:val="00285EE1"/>
    <w:rsid w:val="0029264B"/>
    <w:rsid w:val="002A43A9"/>
    <w:rsid w:val="002B0A4E"/>
    <w:rsid w:val="002B1CB9"/>
    <w:rsid w:val="002B273E"/>
    <w:rsid w:val="002B327D"/>
    <w:rsid w:val="002C11A1"/>
    <w:rsid w:val="002C4114"/>
    <w:rsid w:val="002C5DE6"/>
    <w:rsid w:val="002F066F"/>
    <w:rsid w:val="002F3788"/>
    <w:rsid w:val="002F61BE"/>
    <w:rsid w:val="00300654"/>
    <w:rsid w:val="0032338E"/>
    <w:rsid w:val="00325127"/>
    <w:rsid w:val="003258E1"/>
    <w:rsid w:val="003260BA"/>
    <w:rsid w:val="003267DD"/>
    <w:rsid w:val="0033462A"/>
    <w:rsid w:val="0034760E"/>
    <w:rsid w:val="00354441"/>
    <w:rsid w:val="00354909"/>
    <w:rsid w:val="00356C85"/>
    <w:rsid w:val="00375928"/>
    <w:rsid w:val="00395A95"/>
    <w:rsid w:val="003A03E8"/>
    <w:rsid w:val="003A52EB"/>
    <w:rsid w:val="003B0696"/>
    <w:rsid w:val="003B10FE"/>
    <w:rsid w:val="003B1CA7"/>
    <w:rsid w:val="003B36BD"/>
    <w:rsid w:val="003B3C98"/>
    <w:rsid w:val="003C0625"/>
    <w:rsid w:val="003C43CF"/>
    <w:rsid w:val="003D4B7D"/>
    <w:rsid w:val="003E1496"/>
    <w:rsid w:val="003E6319"/>
    <w:rsid w:val="003E6A9F"/>
    <w:rsid w:val="003F1721"/>
    <w:rsid w:val="003F7FF4"/>
    <w:rsid w:val="00407682"/>
    <w:rsid w:val="004106A6"/>
    <w:rsid w:val="00423AD0"/>
    <w:rsid w:val="00424D46"/>
    <w:rsid w:val="00434638"/>
    <w:rsid w:val="00434C09"/>
    <w:rsid w:val="00440F6C"/>
    <w:rsid w:val="0044437A"/>
    <w:rsid w:val="004474D6"/>
    <w:rsid w:val="004514E4"/>
    <w:rsid w:val="00461BAF"/>
    <w:rsid w:val="00463081"/>
    <w:rsid w:val="004934E2"/>
    <w:rsid w:val="00494442"/>
    <w:rsid w:val="00495AD3"/>
    <w:rsid w:val="00495BE6"/>
    <w:rsid w:val="004A36C0"/>
    <w:rsid w:val="004B5EFC"/>
    <w:rsid w:val="004C152B"/>
    <w:rsid w:val="004C6EBE"/>
    <w:rsid w:val="004D07C0"/>
    <w:rsid w:val="004E0F7B"/>
    <w:rsid w:val="004E6C67"/>
    <w:rsid w:val="004F0FE3"/>
    <w:rsid w:val="00506B7E"/>
    <w:rsid w:val="00513A53"/>
    <w:rsid w:val="00520857"/>
    <w:rsid w:val="00524BB2"/>
    <w:rsid w:val="005263AD"/>
    <w:rsid w:val="005324A2"/>
    <w:rsid w:val="005336FD"/>
    <w:rsid w:val="00543E3E"/>
    <w:rsid w:val="005451DC"/>
    <w:rsid w:val="00547A2D"/>
    <w:rsid w:val="00562C49"/>
    <w:rsid w:val="00573190"/>
    <w:rsid w:val="005745ED"/>
    <w:rsid w:val="005870A2"/>
    <w:rsid w:val="005A07B7"/>
    <w:rsid w:val="005A5274"/>
    <w:rsid w:val="005A6AC7"/>
    <w:rsid w:val="005B0770"/>
    <w:rsid w:val="005B1667"/>
    <w:rsid w:val="005C2EB4"/>
    <w:rsid w:val="005D2D9D"/>
    <w:rsid w:val="005D72E0"/>
    <w:rsid w:val="005E5923"/>
    <w:rsid w:val="005F0DD1"/>
    <w:rsid w:val="00624FC0"/>
    <w:rsid w:val="006273A7"/>
    <w:rsid w:val="00653F8E"/>
    <w:rsid w:val="00657158"/>
    <w:rsid w:val="00662AB5"/>
    <w:rsid w:val="00665AC2"/>
    <w:rsid w:val="006909B2"/>
    <w:rsid w:val="006B2281"/>
    <w:rsid w:val="006C0C3F"/>
    <w:rsid w:val="006C333D"/>
    <w:rsid w:val="006D5F04"/>
    <w:rsid w:val="006F0D3A"/>
    <w:rsid w:val="006F1067"/>
    <w:rsid w:val="006F1524"/>
    <w:rsid w:val="006F278B"/>
    <w:rsid w:val="006F330B"/>
    <w:rsid w:val="007003FB"/>
    <w:rsid w:val="00702E0F"/>
    <w:rsid w:val="00703C75"/>
    <w:rsid w:val="007050E4"/>
    <w:rsid w:val="0071000D"/>
    <w:rsid w:val="00717ECA"/>
    <w:rsid w:val="00731312"/>
    <w:rsid w:val="00745F81"/>
    <w:rsid w:val="00760F5D"/>
    <w:rsid w:val="00761657"/>
    <w:rsid w:val="00765534"/>
    <w:rsid w:val="00765A30"/>
    <w:rsid w:val="0078527D"/>
    <w:rsid w:val="00786A88"/>
    <w:rsid w:val="007B2E6C"/>
    <w:rsid w:val="007B406A"/>
    <w:rsid w:val="007C3B6E"/>
    <w:rsid w:val="007C46F1"/>
    <w:rsid w:val="007C797E"/>
    <w:rsid w:val="007E084E"/>
    <w:rsid w:val="0080384C"/>
    <w:rsid w:val="00821873"/>
    <w:rsid w:val="00822AE2"/>
    <w:rsid w:val="008319CA"/>
    <w:rsid w:val="00833F79"/>
    <w:rsid w:val="00837E31"/>
    <w:rsid w:val="008516AB"/>
    <w:rsid w:val="00852BC1"/>
    <w:rsid w:val="00853C86"/>
    <w:rsid w:val="00860568"/>
    <w:rsid w:val="00861461"/>
    <w:rsid w:val="0086332E"/>
    <w:rsid w:val="008A3EBD"/>
    <w:rsid w:val="008B5B10"/>
    <w:rsid w:val="008C086F"/>
    <w:rsid w:val="008E0BD3"/>
    <w:rsid w:val="008E3964"/>
    <w:rsid w:val="008E63AB"/>
    <w:rsid w:val="008E678C"/>
    <w:rsid w:val="008F2B7D"/>
    <w:rsid w:val="0090007B"/>
    <w:rsid w:val="00902B5D"/>
    <w:rsid w:val="0090442A"/>
    <w:rsid w:val="0091265D"/>
    <w:rsid w:val="00914A18"/>
    <w:rsid w:val="00920AE6"/>
    <w:rsid w:val="00921E91"/>
    <w:rsid w:val="00922485"/>
    <w:rsid w:val="00923D73"/>
    <w:rsid w:val="00924C46"/>
    <w:rsid w:val="00932FFF"/>
    <w:rsid w:val="00934CA6"/>
    <w:rsid w:val="0094057F"/>
    <w:rsid w:val="009436C2"/>
    <w:rsid w:val="009571CC"/>
    <w:rsid w:val="00966CA8"/>
    <w:rsid w:val="00966DDA"/>
    <w:rsid w:val="00970A18"/>
    <w:rsid w:val="009869AC"/>
    <w:rsid w:val="00990343"/>
    <w:rsid w:val="0099414F"/>
    <w:rsid w:val="009A5E3F"/>
    <w:rsid w:val="009C018F"/>
    <w:rsid w:val="009C2DF3"/>
    <w:rsid w:val="009C338F"/>
    <w:rsid w:val="009C669F"/>
    <w:rsid w:val="009C6809"/>
    <w:rsid w:val="009D1FE6"/>
    <w:rsid w:val="00A00628"/>
    <w:rsid w:val="00A046BA"/>
    <w:rsid w:val="00A17D92"/>
    <w:rsid w:val="00A20989"/>
    <w:rsid w:val="00A33F72"/>
    <w:rsid w:val="00A4212F"/>
    <w:rsid w:val="00A45766"/>
    <w:rsid w:val="00A56D65"/>
    <w:rsid w:val="00A830F8"/>
    <w:rsid w:val="00A8625A"/>
    <w:rsid w:val="00AA6DDA"/>
    <w:rsid w:val="00AC23D9"/>
    <w:rsid w:val="00AD2755"/>
    <w:rsid w:val="00AD2E65"/>
    <w:rsid w:val="00AE1A3C"/>
    <w:rsid w:val="00AE5631"/>
    <w:rsid w:val="00AF22F8"/>
    <w:rsid w:val="00AF75D7"/>
    <w:rsid w:val="00B01BA1"/>
    <w:rsid w:val="00B03253"/>
    <w:rsid w:val="00B0638D"/>
    <w:rsid w:val="00B167D9"/>
    <w:rsid w:val="00B201A1"/>
    <w:rsid w:val="00B2285F"/>
    <w:rsid w:val="00B269ED"/>
    <w:rsid w:val="00B44E99"/>
    <w:rsid w:val="00B51EF3"/>
    <w:rsid w:val="00B600C6"/>
    <w:rsid w:val="00B624FA"/>
    <w:rsid w:val="00B64128"/>
    <w:rsid w:val="00B6510E"/>
    <w:rsid w:val="00B7283D"/>
    <w:rsid w:val="00B770A1"/>
    <w:rsid w:val="00B776C7"/>
    <w:rsid w:val="00B77745"/>
    <w:rsid w:val="00B83FA4"/>
    <w:rsid w:val="00B906FE"/>
    <w:rsid w:val="00B90796"/>
    <w:rsid w:val="00B90F04"/>
    <w:rsid w:val="00B97E24"/>
    <w:rsid w:val="00BA179C"/>
    <w:rsid w:val="00BB18CA"/>
    <w:rsid w:val="00BB639A"/>
    <w:rsid w:val="00BC4E93"/>
    <w:rsid w:val="00BC6425"/>
    <w:rsid w:val="00BC6B44"/>
    <w:rsid w:val="00BD3A94"/>
    <w:rsid w:val="00BD6B4D"/>
    <w:rsid w:val="00BE4F8C"/>
    <w:rsid w:val="00BE517B"/>
    <w:rsid w:val="00BE521F"/>
    <w:rsid w:val="00BE6E17"/>
    <w:rsid w:val="00BF6E92"/>
    <w:rsid w:val="00C056B8"/>
    <w:rsid w:val="00C1139D"/>
    <w:rsid w:val="00C11D2C"/>
    <w:rsid w:val="00C17BD9"/>
    <w:rsid w:val="00C21125"/>
    <w:rsid w:val="00C341D6"/>
    <w:rsid w:val="00C3436D"/>
    <w:rsid w:val="00C3745D"/>
    <w:rsid w:val="00C377D8"/>
    <w:rsid w:val="00C40B21"/>
    <w:rsid w:val="00C419DC"/>
    <w:rsid w:val="00C55AF1"/>
    <w:rsid w:val="00C6221E"/>
    <w:rsid w:val="00C77147"/>
    <w:rsid w:val="00C82605"/>
    <w:rsid w:val="00C86167"/>
    <w:rsid w:val="00C90064"/>
    <w:rsid w:val="00C9530E"/>
    <w:rsid w:val="00CA0671"/>
    <w:rsid w:val="00CA657D"/>
    <w:rsid w:val="00CE21B3"/>
    <w:rsid w:val="00CE5355"/>
    <w:rsid w:val="00CF058C"/>
    <w:rsid w:val="00D20D53"/>
    <w:rsid w:val="00D276EF"/>
    <w:rsid w:val="00D30693"/>
    <w:rsid w:val="00D31EDC"/>
    <w:rsid w:val="00D548C8"/>
    <w:rsid w:val="00D56F2E"/>
    <w:rsid w:val="00D67864"/>
    <w:rsid w:val="00D70344"/>
    <w:rsid w:val="00D765A3"/>
    <w:rsid w:val="00D83D71"/>
    <w:rsid w:val="00D916D7"/>
    <w:rsid w:val="00DA16C0"/>
    <w:rsid w:val="00DA16EA"/>
    <w:rsid w:val="00DA6270"/>
    <w:rsid w:val="00DA7B31"/>
    <w:rsid w:val="00DB34FD"/>
    <w:rsid w:val="00DB5321"/>
    <w:rsid w:val="00DC057A"/>
    <w:rsid w:val="00DD417E"/>
    <w:rsid w:val="00DD692E"/>
    <w:rsid w:val="00DE3297"/>
    <w:rsid w:val="00DF0326"/>
    <w:rsid w:val="00DF6C97"/>
    <w:rsid w:val="00DF7BAA"/>
    <w:rsid w:val="00E00F87"/>
    <w:rsid w:val="00E021BA"/>
    <w:rsid w:val="00E1407D"/>
    <w:rsid w:val="00E2249B"/>
    <w:rsid w:val="00E26598"/>
    <w:rsid w:val="00E3148F"/>
    <w:rsid w:val="00E376CE"/>
    <w:rsid w:val="00E41248"/>
    <w:rsid w:val="00E44B16"/>
    <w:rsid w:val="00E53BA4"/>
    <w:rsid w:val="00E57D5A"/>
    <w:rsid w:val="00E73A30"/>
    <w:rsid w:val="00E77D53"/>
    <w:rsid w:val="00E97EC6"/>
    <w:rsid w:val="00EA5B8E"/>
    <w:rsid w:val="00EC218D"/>
    <w:rsid w:val="00EC504F"/>
    <w:rsid w:val="00EC5EF8"/>
    <w:rsid w:val="00EE0127"/>
    <w:rsid w:val="00EE06BA"/>
    <w:rsid w:val="00EF67AD"/>
    <w:rsid w:val="00F12D04"/>
    <w:rsid w:val="00F21EF9"/>
    <w:rsid w:val="00F25AEC"/>
    <w:rsid w:val="00F26175"/>
    <w:rsid w:val="00F263DA"/>
    <w:rsid w:val="00F36016"/>
    <w:rsid w:val="00F40371"/>
    <w:rsid w:val="00F42F36"/>
    <w:rsid w:val="00F53C4B"/>
    <w:rsid w:val="00F65084"/>
    <w:rsid w:val="00F665EF"/>
    <w:rsid w:val="00F7219B"/>
    <w:rsid w:val="00F808FA"/>
    <w:rsid w:val="00F95912"/>
    <w:rsid w:val="00FA50A8"/>
    <w:rsid w:val="00FA5919"/>
    <w:rsid w:val="00FA7668"/>
    <w:rsid w:val="00FB14CF"/>
    <w:rsid w:val="00FC6469"/>
    <w:rsid w:val="00FD53B0"/>
    <w:rsid w:val="00FE2504"/>
    <w:rsid w:val="00FE5010"/>
    <w:rsid w:val="00FF4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458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5D2D9D"/>
    <w:pPr>
      <w:spacing w:before="120" w:after="0" w:line="240" w:lineRule="auto"/>
    </w:pPr>
    <w:rPr>
      <w:sz w:val="20"/>
    </w:rPr>
  </w:style>
  <w:style w:type="paragraph" w:styleId="Titre1">
    <w:name w:val="heading 1"/>
    <w:basedOn w:val="Normal"/>
    <w:next w:val="Normal"/>
    <w:link w:val="Titre1Car"/>
    <w:uiPriority w:val="9"/>
    <w:qFormat/>
    <w:rsid w:val="00C86167"/>
    <w:pPr>
      <w:spacing w:before="210"/>
      <w:outlineLvl w:val="0"/>
    </w:pPr>
    <w:rPr>
      <w:rFonts w:asciiTheme="majorHAnsi" w:hAnsiTheme="majorHAnsi"/>
      <w:b/>
      <w:bCs/>
      <w:spacing w:val="20"/>
      <w:sz w:val="48"/>
      <w:szCs w:val="48"/>
    </w:rPr>
  </w:style>
  <w:style w:type="paragraph" w:styleId="Titre2">
    <w:name w:val="heading 2"/>
    <w:basedOn w:val="Normal"/>
    <w:next w:val="Normal"/>
    <w:link w:val="Titre2Car"/>
    <w:uiPriority w:val="9"/>
    <w:qFormat/>
    <w:rsid w:val="00BE521F"/>
    <w:pPr>
      <w:outlineLvl w:val="1"/>
    </w:pPr>
    <w:rPr>
      <w:rFonts w:asciiTheme="majorHAnsi" w:hAnsiTheme="majorHAnsi"/>
      <w:b/>
      <w:bCs/>
      <w:spacing w:val="20"/>
      <w:sz w:val="36"/>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F21EF9"/>
    <w:pPr>
      <w:spacing w:before="600"/>
    </w:pPr>
    <w:rPr>
      <w:rFonts w:asciiTheme="majorHAnsi" w:hAnsiTheme="majorHAnsi"/>
      <w:spacing w:val="100"/>
      <w:sz w:val="56"/>
      <w:szCs w:val="50"/>
    </w:rPr>
  </w:style>
  <w:style w:type="character" w:customStyle="1" w:styleId="TitreCar">
    <w:name w:val="Titre Car"/>
    <w:basedOn w:val="Policepardfaut"/>
    <w:link w:val="Titre"/>
    <w:uiPriority w:val="10"/>
    <w:rsid w:val="00F21EF9"/>
    <w:rPr>
      <w:rFonts w:asciiTheme="majorHAnsi" w:hAnsiTheme="majorHAnsi"/>
      <w:spacing w:val="100"/>
      <w:sz w:val="56"/>
      <w:szCs w:val="50"/>
    </w:rPr>
  </w:style>
  <w:style w:type="paragraph" w:styleId="Sous-titre">
    <w:name w:val="Subtitle"/>
    <w:basedOn w:val="Normal"/>
    <w:next w:val="Normal"/>
    <w:link w:val="Sous-titreCar"/>
    <w:uiPriority w:val="11"/>
    <w:qFormat/>
    <w:rsid w:val="002719D0"/>
    <w:rPr>
      <w:spacing w:val="20"/>
      <w:sz w:val="24"/>
      <w:szCs w:val="24"/>
    </w:rPr>
  </w:style>
  <w:style w:type="character" w:customStyle="1" w:styleId="Sous-titreCar">
    <w:name w:val="Sous-titre Car"/>
    <w:basedOn w:val="Policepardfaut"/>
    <w:link w:val="Sous-titre"/>
    <w:uiPriority w:val="11"/>
    <w:rsid w:val="002719D0"/>
    <w:rPr>
      <w:spacing w:val="20"/>
      <w:sz w:val="24"/>
      <w:szCs w:val="24"/>
    </w:rPr>
  </w:style>
  <w:style w:type="character" w:customStyle="1" w:styleId="Titre1Car">
    <w:name w:val="Titre 1 Car"/>
    <w:basedOn w:val="Policepardfaut"/>
    <w:link w:val="Titre1"/>
    <w:uiPriority w:val="9"/>
    <w:rsid w:val="00C86167"/>
    <w:rPr>
      <w:rFonts w:asciiTheme="majorHAnsi" w:hAnsiTheme="majorHAnsi"/>
      <w:b/>
      <w:bCs/>
      <w:spacing w:val="20"/>
      <w:sz w:val="48"/>
      <w:szCs w:val="48"/>
    </w:rPr>
  </w:style>
  <w:style w:type="paragraph" w:customStyle="1" w:styleId="Signature1">
    <w:name w:val="Signature1"/>
    <w:basedOn w:val="Normal"/>
    <w:qFormat/>
    <w:rsid w:val="00BE521F"/>
    <w:rPr>
      <w:sz w:val="18"/>
    </w:rPr>
  </w:style>
  <w:style w:type="paragraph" w:styleId="Sansinterligne">
    <w:name w:val="No Spacing"/>
    <w:uiPriority w:val="1"/>
    <w:qFormat/>
    <w:rsid w:val="002719D0"/>
    <w:pPr>
      <w:spacing w:after="0" w:line="240" w:lineRule="auto"/>
    </w:pPr>
  </w:style>
  <w:style w:type="paragraph" w:styleId="En-tte">
    <w:name w:val="header"/>
    <w:basedOn w:val="Normal"/>
    <w:link w:val="En-tteCar"/>
    <w:uiPriority w:val="99"/>
    <w:semiHidden/>
    <w:rsid w:val="002719D0"/>
    <w:pPr>
      <w:tabs>
        <w:tab w:val="center" w:pos="4680"/>
        <w:tab w:val="right" w:pos="9360"/>
      </w:tabs>
      <w:spacing w:before="0"/>
    </w:pPr>
  </w:style>
  <w:style w:type="character" w:customStyle="1" w:styleId="En-tteCar">
    <w:name w:val="En-tête Car"/>
    <w:basedOn w:val="Policepardfaut"/>
    <w:link w:val="En-tte"/>
    <w:uiPriority w:val="99"/>
    <w:semiHidden/>
    <w:rsid w:val="00B906FE"/>
  </w:style>
  <w:style w:type="paragraph" w:styleId="Pieddepage">
    <w:name w:val="footer"/>
    <w:basedOn w:val="Normal"/>
    <w:link w:val="PieddepageCar"/>
    <w:uiPriority w:val="99"/>
    <w:semiHidden/>
    <w:rsid w:val="002719D0"/>
    <w:pPr>
      <w:tabs>
        <w:tab w:val="center" w:pos="4680"/>
        <w:tab w:val="right" w:pos="9360"/>
      </w:tabs>
      <w:spacing w:before="0"/>
    </w:pPr>
  </w:style>
  <w:style w:type="character" w:customStyle="1" w:styleId="PieddepageCar">
    <w:name w:val="Pied de page Car"/>
    <w:basedOn w:val="Policepardfaut"/>
    <w:link w:val="Pieddepage"/>
    <w:uiPriority w:val="99"/>
    <w:semiHidden/>
    <w:rsid w:val="00B906FE"/>
  </w:style>
  <w:style w:type="paragraph" w:customStyle="1" w:styleId="Descriptiondelarubrique">
    <w:name w:val="Description de la rubrique"/>
    <w:basedOn w:val="Normal"/>
    <w:qFormat/>
    <w:rsid w:val="00C77147"/>
    <w:pPr>
      <w:jc w:val="center"/>
    </w:pPr>
    <w:rPr>
      <w:sz w:val="18"/>
      <w:szCs w:val="18"/>
    </w:rPr>
  </w:style>
  <w:style w:type="paragraph" w:customStyle="1" w:styleId="Titrederubrique">
    <w:name w:val="Titre de rubrique"/>
    <w:basedOn w:val="Normal"/>
    <w:qFormat/>
    <w:rsid w:val="005D2D9D"/>
    <w:pPr>
      <w:jc w:val="center"/>
    </w:pPr>
    <w:rPr>
      <w:caps/>
    </w:rPr>
  </w:style>
  <w:style w:type="paragraph" w:styleId="En-ttedetabledesmatires">
    <w:name w:val="TOC Heading"/>
    <w:basedOn w:val="Normal"/>
    <w:next w:val="Normal"/>
    <w:uiPriority w:val="39"/>
    <w:qFormat/>
    <w:rsid w:val="00BE521F"/>
    <w:pPr>
      <w:spacing w:before="0"/>
      <w:jc w:val="center"/>
    </w:pPr>
    <w:rPr>
      <w:rFonts w:cs="Times New Roman (Body CS)"/>
      <w:b/>
      <w:caps/>
      <w:spacing w:val="20"/>
    </w:rPr>
  </w:style>
  <w:style w:type="paragraph" w:customStyle="1" w:styleId="Ancredobjet">
    <w:name w:val="Ancre d’objet"/>
    <w:basedOn w:val="Normal"/>
    <w:qFormat/>
    <w:rsid w:val="00B97E24"/>
    <w:pPr>
      <w:spacing w:before="0"/>
    </w:pPr>
    <w:rPr>
      <w:rFonts w:ascii="AvenirNext LT Pro Light"/>
      <w:noProof/>
      <w:sz w:val="10"/>
    </w:rPr>
  </w:style>
  <w:style w:type="character" w:customStyle="1" w:styleId="Titre2Car">
    <w:name w:val="Titre 2 Car"/>
    <w:basedOn w:val="Policepardfaut"/>
    <w:link w:val="Titre2"/>
    <w:uiPriority w:val="9"/>
    <w:rsid w:val="00BE521F"/>
    <w:rPr>
      <w:rFonts w:asciiTheme="majorHAnsi" w:hAnsiTheme="majorHAnsi"/>
      <w:b/>
      <w:bCs/>
      <w:spacing w:val="20"/>
      <w:sz w:val="36"/>
      <w:szCs w:val="30"/>
    </w:rPr>
  </w:style>
  <w:style w:type="character" w:styleId="Textedelespacerserv">
    <w:name w:val="Placeholder Text"/>
    <w:basedOn w:val="Policepardfaut"/>
    <w:uiPriority w:val="99"/>
    <w:semiHidden/>
    <w:rsid w:val="00B7283D"/>
    <w:rPr>
      <w:color w:val="808080"/>
    </w:rPr>
  </w:style>
  <w:style w:type="character" w:styleId="Lienhypertexte">
    <w:name w:val="Hyperlink"/>
    <w:basedOn w:val="Policepardfaut"/>
    <w:uiPriority w:val="99"/>
    <w:semiHidden/>
    <w:unhideWhenUsed/>
    <w:rsid w:val="00B64128"/>
    <w:rPr>
      <w:color w:val="0000FF"/>
      <w:u w:val="single"/>
    </w:rPr>
  </w:style>
  <w:style w:type="paragraph" w:styleId="Paragraphedeliste">
    <w:name w:val="List Paragraph"/>
    <w:basedOn w:val="Normal"/>
    <w:uiPriority w:val="34"/>
    <w:semiHidden/>
    <w:qFormat/>
    <w:rsid w:val="00547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6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cid:5b1902d7-fa95-4699-ab16-eaed247c95a9@eurprd05.prod.outlook.com" TargetMode="External"/><Relationship Id="rId7" Type="http://schemas.openxmlformats.org/officeDocument/2006/relationships/settings" Target="settings.xml"/><Relationship Id="rId12" Type="http://schemas.openxmlformats.org/officeDocument/2006/relationships/image" Target="cid:D7C46F9C-E7EE-4B08-AE2F-60BB7445510B" TargetMode="External"/><Relationship Id="rId17" Type="http://schemas.openxmlformats.org/officeDocument/2006/relationships/image" Target="media/image4.png"/><Relationship Id="rId25" Type="http://schemas.openxmlformats.org/officeDocument/2006/relationships/image" Target="cid:7f05e6c2-a585-4c33-95d2-5276103ff53d@eurprd05.prod.outlook.com" TargetMode="External"/><Relationship Id="rId2" Type="http://schemas.openxmlformats.org/officeDocument/2006/relationships/customXml" Target="../customXml/item2.xml"/><Relationship Id="rId16" Type="http://schemas.openxmlformats.org/officeDocument/2006/relationships/image" Target="cid:dca88a08-f399-4ebb-9ed8-1c14b56b1e62@eurprd05.prod.outlook.com" TargetMode="External"/><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8.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cid:a3b1c1f7-ff2d-46c9-9dcf-156510683070@eurprd05.prod.outlook.com" TargetMode="External"/><Relationship Id="rId28" Type="http://schemas.openxmlformats.org/officeDocument/2006/relationships/image" Target="media/image11.jpeg"/><Relationship Id="rId10" Type="http://schemas.openxmlformats.org/officeDocument/2006/relationships/endnotes" Target="endnotes.xml"/><Relationship Id="rId19" Type="http://schemas.openxmlformats.org/officeDocument/2006/relationships/hyperlink" Target="https://www.facebook.com/Commune-de-La-Faloise-10719496758683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de118851-cc4e-41f0-8477-c66cdbb9f664@eurprd05.prod.outlook.com" TargetMode="External"/><Relationship Id="rId22" Type="http://schemas.openxmlformats.org/officeDocument/2006/relationships/image" Target="media/image7.jpeg"/><Relationship Id="rId27" Type="http://schemas.openxmlformats.org/officeDocument/2006/relationships/image" Target="media/image10.png"/><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6277\AppData\Roaming\Microsoft\Templates\Bulletin%20d&#8217;informations%20&#8211;%20Agent%20immobili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CDA359F96F4303BA92E9654302A055"/>
        <w:category>
          <w:name w:val="Général"/>
          <w:gallery w:val="placeholder"/>
        </w:category>
        <w:types>
          <w:type w:val="bbPlcHdr"/>
        </w:types>
        <w:behaviors>
          <w:behavior w:val="content"/>
        </w:behaviors>
        <w:guid w:val="{5C593DE9-7CEE-44EC-A89B-5519E6F5BEDF}"/>
      </w:docPartPr>
      <w:docPartBody>
        <w:p w:rsidR="00485FDF" w:rsidRDefault="00A975D6">
          <w:pPr>
            <w:pStyle w:val="00CDA359F96F4303BA92E9654302A055"/>
          </w:pPr>
          <w:r w:rsidRPr="005D2D9D">
            <w:rPr>
              <w:lang w:bidi="fr-FR"/>
            </w:rPr>
            <w:t>VIE MODERNE</w:t>
          </w:r>
        </w:p>
      </w:docPartBody>
    </w:docPart>
    <w:docPart>
      <w:docPartPr>
        <w:name w:val="BFF718C1967A45DE8C40306F23F736BC"/>
        <w:category>
          <w:name w:val="Général"/>
          <w:gallery w:val="placeholder"/>
        </w:category>
        <w:types>
          <w:type w:val="bbPlcHdr"/>
        </w:types>
        <w:behaviors>
          <w:behavior w:val="content"/>
        </w:behaviors>
        <w:guid w:val="{6FCB9063-BB14-4A51-AFE7-E8A4C9A57BF4}"/>
      </w:docPartPr>
      <w:docPartBody>
        <w:p w:rsidR="00485FDF" w:rsidRDefault="00A975D6">
          <w:pPr>
            <w:pStyle w:val="BFF718C1967A45DE8C40306F23F736BC"/>
          </w:pPr>
          <w:r w:rsidRPr="005D2D9D">
            <w:rPr>
              <w:lang w:bidi="fr-FR"/>
            </w:rPr>
            <w:t>Votre guide achat ou location</w:t>
          </w:r>
        </w:p>
      </w:docPartBody>
    </w:docPart>
    <w:docPart>
      <w:docPartPr>
        <w:name w:val="15E6EA84157841D3947637A438596B7F"/>
        <w:category>
          <w:name w:val="Général"/>
          <w:gallery w:val="placeholder"/>
        </w:category>
        <w:types>
          <w:type w:val="bbPlcHdr"/>
        </w:types>
        <w:behaviors>
          <w:behavior w:val="content"/>
        </w:behaviors>
        <w:guid w:val="{3E5742BC-F7AD-4822-A1D3-A5764FE71A0D}"/>
      </w:docPartPr>
      <w:docPartBody>
        <w:p w:rsidR="00485FDF" w:rsidRPr="005D2D9D" w:rsidRDefault="00485FDF" w:rsidP="00B7283D">
          <w:r w:rsidRPr="005D2D9D">
            <w:rPr>
              <w:lang w:bidi="fr-FR"/>
            </w:rPr>
            <w:t xml:space="preserve">Les bulletins d’informations sont des périodiques utilisés pour annoncer ou mettre à jour les abonnés avec des informations sur votre produit ou blog. Ils peuvent être imprimés ou envoyés par courrier électronique. Ils constituent un excellent moyen de maintenir des contacts réguliers avec les abonnés et de générer un trafic vers votre site. Tapez le contenu de votre bulletin ici. </w:t>
          </w:r>
        </w:p>
        <w:p w:rsidR="00485FDF" w:rsidRPr="005D2D9D" w:rsidRDefault="00485FDF" w:rsidP="00B7283D">
          <w:r w:rsidRPr="005D2D9D">
            <w:rPr>
              <w:lang w:bidi="fr-FR"/>
            </w:rPr>
            <w:t xml:space="preserve">Les bulletins d’informations sont des périodiques utilisés pour annoncer ou mettre à jour les abonnés avec des informations sur votre produit ou blog. Ils constituent un excellent moyen de maintenir un contact régulier avec vos abonnés. Tapez le contenu de votre bulletin ici. </w:t>
          </w:r>
        </w:p>
        <w:p w:rsidR="00BE7131" w:rsidRDefault="00485FDF" w:rsidP="00485FDF">
          <w:pPr>
            <w:pStyle w:val="15E6EA84157841D3947637A438596B7F"/>
          </w:pPr>
          <w:r w:rsidRPr="005D2D9D">
            <w:rPr>
              <w:lang w:bidi="fr-FR"/>
            </w:rPr>
            <w:t>Les bulletins d’informations sont des périodiques utilisés pour annoncer ou mettre à jour les abonnés avec des informations sur votre produit ou blog. Tapez le contenu de votre bulletin ici.</w:t>
          </w:r>
        </w:p>
      </w:docPartBody>
    </w:docPart>
    <w:docPart>
      <w:docPartPr>
        <w:name w:val="88D6998DE33A433390BCBD134FCF8767"/>
        <w:category>
          <w:name w:val="Général"/>
          <w:gallery w:val="placeholder"/>
        </w:category>
        <w:types>
          <w:type w:val="bbPlcHdr"/>
        </w:types>
        <w:behaviors>
          <w:behavior w:val="content"/>
        </w:behaviors>
        <w:guid w:val="{798870A4-AA62-41D1-88DA-68559E45CCBE}"/>
      </w:docPartPr>
      <w:docPartBody>
        <w:p w:rsidR="00BE7131" w:rsidRDefault="00485FDF" w:rsidP="00485FDF">
          <w:pPr>
            <w:pStyle w:val="88D6998DE33A433390BCBD134FCF8767"/>
          </w:pPr>
          <w:r w:rsidRPr="005D2D9D">
            <w:rPr>
              <w:lang w:bidi="fr-FR"/>
            </w:rPr>
            <w:t>OCTOBRE / 20XX / ÉMISSION #10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AvenirNext LT Pro Light">
    <w:altName w:val="Calibri"/>
    <w:charset w:val="00"/>
    <w:family w:val="swiss"/>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DA"/>
    <w:rsid w:val="00485FDF"/>
    <w:rsid w:val="00852EDA"/>
    <w:rsid w:val="00A975D6"/>
    <w:rsid w:val="00BE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DA359F96F4303BA92E9654302A055">
    <w:name w:val="00CDA359F96F4303BA92E9654302A055"/>
  </w:style>
  <w:style w:type="paragraph" w:customStyle="1" w:styleId="BFF718C1967A45DE8C40306F23F736BC">
    <w:name w:val="BFF718C1967A45DE8C40306F23F736BC"/>
  </w:style>
  <w:style w:type="character" w:styleId="Textedelespacerserv">
    <w:name w:val="Placeholder Text"/>
    <w:basedOn w:val="Policepardfaut"/>
    <w:uiPriority w:val="99"/>
    <w:semiHidden/>
    <w:rsid w:val="00852EDA"/>
    <w:rPr>
      <w:color w:val="808080"/>
    </w:rPr>
  </w:style>
  <w:style w:type="paragraph" w:customStyle="1" w:styleId="15E6EA84157841D3947637A438596B7F">
    <w:name w:val="15E6EA84157841D3947637A438596B7F"/>
    <w:rsid w:val="00485FDF"/>
  </w:style>
  <w:style w:type="paragraph" w:customStyle="1" w:styleId="88D6998DE33A433390BCBD134FCF8767">
    <w:name w:val="88D6998DE33A433390BCBD134FCF8767"/>
    <w:rsid w:val="00485F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2">
      <a:majorFont>
        <a:latin typeface="Franklin Gothic Demi"/>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42BFF-2D24-4EF6-8C08-C7A4B91E5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68B9B-1104-42CD-A888-6C410B5C4548}">
  <ds:schemaRefs>
    <ds:schemaRef ds:uri="http://schemas.openxmlformats.org/officeDocument/2006/bibliography"/>
  </ds:schemaRefs>
</ds:datastoreItem>
</file>

<file path=customXml/itemProps3.xml><?xml version="1.0" encoding="utf-8"?>
<ds:datastoreItem xmlns:ds="http://schemas.openxmlformats.org/officeDocument/2006/customXml" ds:itemID="{2CDF4137-0BDD-430F-8206-D84C41F1ED56}">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B8AA2A64-7A8F-44D6-85C4-45040C3D3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Bulletin d’informations – Agent immobilier.dotx</Template>
  <TotalTime>0</TotalTime>
  <Pages>2</Pages>
  <Words>254</Words>
  <Characters>1451</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2022-10-09T13:48:00Z</dcterms:created>
  <dcterms:modified xsi:type="dcterms:W3CDTF">2022-10-17T12:35:00Z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